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8D22" w14:textId="4DA63D72" w:rsidR="00806EF9" w:rsidRPr="00107E84" w:rsidRDefault="001119B6" w:rsidP="00107E84">
      <w:pPr>
        <w:tabs>
          <w:tab w:val="left" w:pos="7100"/>
        </w:tabs>
        <w:rPr>
          <w:rFonts w:ascii="Arial" w:hAnsi="Arial" w:cs="Arial"/>
          <w:b/>
          <w:bCs/>
          <w:sz w:val="40"/>
          <w:szCs w:val="40"/>
        </w:rPr>
      </w:pPr>
      <w:r w:rsidRPr="00107E84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693B72D7" wp14:editId="13E18A7B">
            <wp:simplePos x="0" y="0"/>
            <wp:positionH relativeFrom="column">
              <wp:posOffset>-393700</wp:posOffset>
            </wp:positionH>
            <wp:positionV relativeFrom="paragraph">
              <wp:posOffset>-1169035</wp:posOffset>
            </wp:positionV>
            <wp:extent cx="7581900" cy="720713"/>
            <wp:effectExtent l="0" t="0" r="0" b="3810"/>
            <wp:wrapNone/>
            <wp:docPr id="374941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50123" name="Picture 102995012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20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E84">
        <w:rPr>
          <w:rFonts w:ascii="Arial" w:hAnsi="Arial" w:cs="Arial"/>
          <w:b/>
          <w:bCs/>
          <w:sz w:val="40"/>
          <w:szCs w:val="40"/>
        </w:rPr>
        <w:t xml:space="preserve">Minister of Health Volunteer Awards </w:t>
      </w:r>
      <w:r w:rsidR="00107E84" w:rsidRPr="00107E84">
        <w:rPr>
          <w:rFonts w:ascii="Arial" w:hAnsi="Arial" w:cs="Arial"/>
          <w:b/>
          <w:bCs/>
          <w:sz w:val="40"/>
          <w:szCs w:val="40"/>
        </w:rPr>
        <w:t>– Nomination Form</w:t>
      </w:r>
    </w:p>
    <w:p w14:paraId="151C8634" w14:textId="77777777" w:rsidR="000118D7" w:rsidRDefault="000118D7" w:rsidP="2BF27ED2">
      <w:pPr>
        <w:rPr>
          <w:rFonts w:ascii="Arial" w:hAnsi="Arial" w:cs="Arial"/>
          <w:sz w:val="24"/>
        </w:rPr>
      </w:pPr>
    </w:p>
    <w:p w14:paraId="22125278" w14:textId="3401B703" w:rsidR="004925D2" w:rsidRPr="0064581F" w:rsidRDefault="00D153C1" w:rsidP="2BF27ED2">
      <w:pPr>
        <w:rPr>
          <w:rFonts w:ascii="Arial" w:hAnsi="Arial" w:cs="Arial"/>
          <w:sz w:val="24"/>
        </w:rPr>
      </w:pPr>
      <w:r w:rsidRPr="005904C5">
        <w:rPr>
          <w:rFonts w:ascii="Arial" w:hAnsi="Arial" w:cs="Arial"/>
          <w:sz w:val="24"/>
        </w:rPr>
        <w:t>Use this form</w:t>
      </w:r>
      <w:r w:rsidR="00AE74F3" w:rsidRPr="005904C5">
        <w:rPr>
          <w:rFonts w:ascii="Arial" w:hAnsi="Arial" w:cs="Arial"/>
          <w:sz w:val="24"/>
        </w:rPr>
        <w:t xml:space="preserve"> to make your nomination for the Minister of Health Volunteer Awards 202</w:t>
      </w:r>
      <w:r w:rsidR="00A639CD">
        <w:rPr>
          <w:rFonts w:ascii="Arial" w:hAnsi="Arial" w:cs="Arial"/>
          <w:sz w:val="24"/>
        </w:rPr>
        <w:t>5</w:t>
      </w:r>
      <w:r w:rsidR="00AE74F3" w:rsidRPr="005904C5">
        <w:rPr>
          <w:rFonts w:ascii="Arial" w:hAnsi="Arial" w:cs="Arial"/>
          <w:sz w:val="24"/>
        </w:rPr>
        <w:t xml:space="preserve">. </w:t>
      </w:r>
      <w:r w:rsidR="0064581F">
        <w:rPr>
          <w:rFonts w:ascii="Arial" w:hAnsi="Arial" w:cs="Arial"/>
          <w:sz w:val="24"/>
        </w:rPr>
        <w:t>E</w:t>
      </w:r>
      <w:r w:rsidR="00510BB3" w:rsidRPr="005904C5">
        <w:rPr>
          <w:rFonts w:ascii="Arial" w:hAnsi="Arial" w:cs="Arial"/>
          <w:sz w:val="24"/>
        </w:rPr>
        <w:t>nter your details in the nominator details section and the details of the nominee</w:t>
      </w:r>
      <w:r w:rsidR="00C90FFE" w:rsidRPr="005904C5">
        <w:rPr>
          <w:rFonts w:ascii="Arial" w:hAnsi="Arial" w:cs="Arial"/>
          <w:sz w:val="24"/>
        </w:rPr>
        <w:t>(s)</w:t>
      </w:r>
      <w:r w:rsidR="00510BB3" w:rsidRPr="005904C5">
        <w:rPr>
          <w:rFonts w:ascii="Arial" w:hAnsi="Arial" w:cs="Arial"/>
          <w:sz w:val="24"/>
        </w:rPr>
        <w:t xml:space="preserve"> in the nominee details section. </w:t>
      </w:r>
      <w:r w:rsidR="00C90FFE" w:rsidRPr="0064581F">
        <w:rPr>
          <w:rFonts w:ascii="Arial" w:hAnsi="Arial" w:cs="Arial"/>
          <w:sz w:val="24"/>
        </w:rPr>
        <w:t xml:space="preserve">Use the text boxes to describe the nominee(s) and the reasons </w:t>
      </w:r>
      <w:r w:rsidR="00860846" w:rsidRPr="0064581F">
        <w:rPr>
          <w:rFonts w:ascii="Arial" w:hAnsi="Arial" w:cs="Arial"/>
          <w:sz w:val="24"/>
        </w:rPr>
        <w:t xml:space="preserve">you believe they deserve to win the award. </w:t>
      </w:r>
    </w:p>
    <w:p w14:paraId="0E1957F2" w14:textId="77777777" w:rsidR="00D153C1" w:rsidRPr="0064581F" w:rsidRDefault="00D153C1" w:rsidP="2BF27ED2">
      <w:pPr>
        <w:rPr>
          <w:rFonts w:ascii="Arial" w:hAnsi="Arial" w:cs="Arial"/>
          <w:sz w:val="24"/>
        </w:rPr>
      </w:pPr>
    </w:p>
    <w:p w14:paraId="7139D1CA" w14:textId="2E2458D8" w:rsidR="00D153C1" w:rsidRPr="0064581F" w:rsidRDefault="00D153C1" w:rsidP="2BF27ED2">
      <w:pPr>
        <w:rPr>
          <w:rFonts w:ascii="Arial" w:hAnsi="Arial" w:cs="Arial"/>
          <w:sz w:val="24"/>
        </w:rPr>
      </w:pPr>
      <w:r w:rsidRPr="0064581F">
        <w:rPr>
          <w:rFonts w:ascii="Arial" w:hAnsi="Arial" w:cs="Arial"/>
          <w:sz w:val="24"/>
        </w:rPr>
        <w:t xml:space="preserve">Once it is complete please submit the nomination by email to </w:t>
      </w:r>
      <w:hyperlink r:id="rId14" w:history="1">
        <w:r w:rsidR="00907948" w:rsidRPr="0064581F">
          <w:rPr>
            <w:rStyle w:val="Hyperlink"/>
            <w:rFonts w:ascii="Arial" w:hAnsi="Arial" w:cs="Arial"/>
            <w:sz w:val="24"/>
          </w:rPr>
          <w:t>volunteerawards@tewhatuora.govt.nz</w:t>
        </w:r>
      </w:hyperlink>
      <w:r w:rsidR="00907948" w:rsidRPr="0064581F">
        <w:rPr>
          <w:rStyle w:val="Hyperlink"/>
          <w:rFonts w:ascii="Arial" w:hAnsi="Arial" w:cs="Arial"/>
          <w:sz w:val="24"/>
        </w:rPr>
        <w:t xml:space="preserve"> </w:t>
      </w:r>
      <w:r w:rsidRPr="0064581F">
        <w:rPr>
          <w:rFonts w:ascii="Arial" w:hAnsi="Arial" w:cs="Arial"/>
          <w:sz w:val="24"/>
        </w:rPr>
        <w:t xml:space="preserve">by </w:t>
      </w:r>
      <w:r w:rsidRPr="0064581F">
        <w:rPr>
          <w:rFonts w:ascii="Arial" w:hAnsi="Arial" w:cs="Arial"/>
          <w:b/>
          <w:bCs/>
          <w:sz w:val="24"/>
        </w:rPr>
        <w:t>5pm on</w:t>
      </w:r>
      <w:r w:rsidRPr="0064581F">
        <w:rPr>
          <w:rFonts w:ascii="Arial" w:hAnsi="Arial" w:cs="Arial"/>
          <w:sz w:val="24"/>
        </w:rPr>
        <w:t xml:space="preserve"> </w:t>
      </w:r>
      <w:r w:rsidR="00337C7A">
        <w:rPr>
          <w:rFonts w:ascii="Arial" w:hAnsi="Arial" w:cs="Arial"/>
          <w:b/>
          <w:bCs/>
          <w:sz w:val="24"/>
        </w:rPr>
        <w:t>23 November 2025</w:t>
      </w:r>
      <w:r w:rsidRPr="0064581F">
        <w:rPr>
          <w:rFonts w:ascii="Arial" w:hAnsi="Arial" w:cs="Arial"/>
          <w:sz w:val="24"/>
        </w:rPr>
        <w:t>.</w:t>
      </w:r>
    </w:p>
    <w:p w14:paraId="75FBA727" w14:textId="7A6DD647" w:rsidR="2BF27ED2" w:rsidRPr="0064581F" w:rsidRDefault="2BF27ED2">
      <w:pPr>
        <w:rPr>
          <w:rFonts w:ascii="Arial" w:hAnsi="Arial" w:cs="Arial"/>
          <w:sz w:val="24"/>
        </w:rPr>
      </w:pPr>
    </w:p>
    <w:p w14:paraId="1D831EF4" w14:textId="7C47C124" w:rsidR="0064581F" w:rsidRPr="0064581F" w:rsidRDefault="0064581F">
      <w:pPr>
        <w:rPr>
          <w:rFonts w:ascii="Arial" w:hAnsi="Arial" w:cs="Arial"/>
          <w:b/>
          <w:bCs/>
          <w:sz w:val="24"/>
        </w:rPr>
      </w:pPr>
      <w:r w:rsidRPr="0064581F">
        <w:rPr>
          <w:rFonts w:ascii="Arial" w:hAnsi="Arial" w:cs="Arial"/>
          <w:b/>
          <w:bCs/>
          <w:sz w:val="24"/>
        </w:rPr>
        <w:t>Nominator Details</w:t>
      </w:r>
    </w:p>
    <w:tbl>
      <w:tblPr>
        <w:tblStyle w:val="TableGrid"/>
        <w:tblW w:w="0" w:type="auto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142"/>
        <w:gridCol w:w="7223"/>
      </w:tblGrid>
      <w:tr w:rsidR="0080680A" w:rsidRPr="0064581F" w14:paraId="383566DB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1787" w14:textId="3E59D6BB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 xml:space="preserve">Name 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6786D" w14:textId="77777777" w:rsidR="0080680A" w:rsidRPr="0064581F" w:rsidRDefault="0080680A" w:rsidP="008730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6B408" w14:textId="77777777" w:rsidR="0080680A" w:rsidRPr="0064581F" w:rsidRDefault="004844BF" w:rsidP="008730A0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</w:tr>
      <w:tr w:rsidR="008730A0" w:rsidRPr="0064581F" w14:paraId="78C606CB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220" w14:textId="3F9F8B33" w:rsidR="008730A0" w:rsidRPr="0064581F" w:rsidRDefault="00B84BB1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 xml:space="preserve">Job title 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397C45" w14:textId="77777777" w:rsidR="008730A0" w:rsidRPr="0064581F" w:rsidRDefault="008730A0" w:rsidP="008730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14CA4" w14:textId="77777777" w:rsidR="008730A0" w:rsidRPr="0064581F" w:rsidRDefault="004844BF" w:rsidP="008730A0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730A0" w:rsidRPr="0064581F" w14:paraId="58F50407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8411" w14:textId="0ED624AC" w:rsidR="008730A0" w:rsidRPr="0064581F" w:rsidRDefault="0080680A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Organisation name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A76C9" w14:textId="77777777" w:rsidR="008730A0" w:rsidRPr="0064581F" w:rsidRDefault="008730A0" w:rsidP="008730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BEB77" w14:textId="47BA92E3" w:rsidR="008730A0" w:rsidRPr="0064581F" w:rsidRDefault="004844BF" w:rsidP="008730A0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24725" w:rsidRPr="0064581F" w14:paraId="5C1D4DF2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6B8A" w14:textId="77777777" w:rsidR="00524725" w:rsidRPr="0064581F" w:rsidRDefault="0080680A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Organisation’s postal address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3275A9" w14:textId="77777777" w:rsidR="00524725" w:rsidRPr="0064581F" w:rsidRDefault="00524725" w:rsidP="008730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896C8" w14:textId="77777777" w:rsidR="00524725" w:rsidRPr="0064581F" w:rsidRDefault="004844BF" w:rsidP="00981DF3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0680A" w:rsidRPr="0064581F" w14:paraId="6FE593D6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5A6" w14:textId="76AB527C" w:rsidR="0080680A" w:rsidRPr="0064581F" w:rsidRDefault="00B84BB1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Mobile phone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CDFAD" w14:textId="77777777" w:rsidR="0080680A" w:rsidRPr="0064581F" w:rsidRDefault="0080680A" w:rsidP="008730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DB8C1" w14:textId="77777777" w:rsidR="0080680A" w:rsidRPr="0064581F" w:rsidRDefault="004844BF" w:rsidP="00E959EB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0680A" w:rsidRPr="0064581F" w14:paraId="654C45FA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CC5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4DE4A" w14:textId="77777777" w:rsidR="0080680A" w:rsidRPr="0064581F" w:rsidRDefault="0080680A" w:rsidP="008730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085DD" w14:textId="77777777" w:rsidR="0080680A" w:rsidRPr="0064581F" w:rsidRDefault="004844BF" w:rsidP="00E959EB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594FABE2" w14:textId="77777777" w:rsidR="0064581F" w:rsidRPr="0064581F" w:rsidRDefault="0064581F">
      <w:pPr>
        <w:rPr>
          <w:rFonts w:ascii="Arial" w:hAnsi="Arial" w:cs="Arial"/>
          <w:b/>
          <w:bCs/>
          <w:sz w:val="24"/>
        </w:rPr>
      </w:pPr>
    </w:p>
    <w:p w14:paraId="6FC8AC62" w14:textId="52086B2C" w:rsidR="0064581F" w:rsidRPr="0064581F" w:rsidRDefault="0064581F">
      <w:pPr>
        <w:rPr>
          <w:rFonts w:ascii="Arial" w:hAnsi="Arial" w:cs="Arial"/>
          <w:b/>
          <w:bCs/>
          <w:sz w:val="24"/>
        </w:rPr>
      </w:pPr>
      <w:r w:rsidRPr="0064581F">
        <w:rPr>
          <w:rFonts w:ascii="Arial" w:hAnsi="Arial" w:cs="Arial"/>
          <w:b/>
          <w:bCs/>
          <w:sz w:val="24"/>
        </w:rPr>
        <w:t>Nominee Details</w:t>
      </w:r>
    </w:p>
    <w:tbl>
      <w:tblPr>
        <w:tblStyle w:val="TableGrid"/>
        <w:tblW w:w="0" w:type="auto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142"/>
        <w:gridCol w:w="7223"/>
      </w:tblGrid>
      <w:tr w:rsidR="0080680A" w:rsidRPr="0064581F" w14:paraId="57E8A5E2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80B6" w14:textId="2594DB2A" w:rsidR="0080680A" w:rsidRPr="0064581F" w:rsidRDefault="00B84BB1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Name (</w:t>
            </w:r>
            <w:r w:rsidR="0080680A" w:rsidRPr="0064581F">
              <w:rPr>
                <w:rFonts w:ascii="Arial" w:hAnsi="Arial" w:cs="Arial"/>
                <w:sz w:val="24"/>
              </w:rPr>
              <w:t>individual</w:t>
            </w:r>
            <w:r w:rsidRPr="0064581F">
              <w:rPr>
                <w:rFonts w:ascii="Arial" w:hAnsi="Arial" w:cs="Arial"/>
                <w:sz w:val="24"/>
              </w:rPr>
              <w:t xml:space="preserve"> or </w:t>
            </w:r>
            <w:r w:rsidR="0080680A" w:rsidRPr="0064581F">
              <w:rPr>
                <w:rFonts w:ascii="Arial" w:hAnsi="Arial" w:cs="Arial"/>
                <w:sz w:val="24"/>
              </w:rPr>
              <w:t>team</w:t>
            </w:r>
            <w:r w:rsidRPr="0064581F">
              <w:rPr>
                <w:rFonts w:ascii="Arial" w:hAnsi="Arial" w:cs="Arial"/>
                <w:sz w:val="24"/>
              </w:rPr>
              <w:t>)</w:t>
            </w:r>
            <w:r w:rsidR="0080680A" w:rsidRPr="0064581F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48C54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82D90" w14:textId="77777777" w:rsidR="0080680A" w:rsidRPr="0064581F" w:rsidRDefault="004844BF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0680A" w:rsidRPr="0064581F" w14:paraId="2EEA0EB4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E43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Organisation name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9A0E0A" w14:textId="2F1611D3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97D56" w14:textId="77777777" w:rsidR="0080680A" w:rsidRPr="0064581F" w:rsidRDefault="004844BF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0680A" w:rsidRPr="0064581F" w14:paraId="53E95DB7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EDA6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Organisation’s postal address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3E679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DA2C0" w14:textId="77777777" w:rsidR="0080680A" w:rsidRPr="0064581F" w:rsidRDefault="004844BF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0680A" w:rsidRPr="0064581F" w14:paraId="16835EB7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7A3" w14:textId="57009C8F" w:rsidR="0080680A" w:rsidRPr="0064581F" w:rsidRDefault="00B84BB1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Nominee job title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0A01C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4B081E" w14:textId="77777777" w:rsidR="0080680A" w:rsidRPr="0064581F" w:rsidRDefault="004844BF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0680A" w:rsidRPr="0064581F" w14:paraId="4E7CE5D8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479B" w14:textId="6B01B45B" w:rsidR="0080680A" w:rsidRPr="0064581F" w:rsidRDefault="00B84BB1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Nominee</w:t>
            </w:r>
            <w:r w:rsidR="0080680A" w:rsidRPr="0064581F">
              <w:rPr>
                <w:rFonts w:ascii="Arial" w:hAnsi="Arial" w:cs="Arial"/>
                <w:sz w:val="24"/>
              </w:rPr>
              <w:t>’s home address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8D6D5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C674D4" w14:textId="77777777" w:rsidR="0080680A" w:rsidRPr="0064581F" w:rsidRDefault="004844BF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0680A" w:rsidRPr="0064581F" w14:paraId="55770237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0FD" w14:textId="7880EEEA" w:rsidR="0080680A" w:rsidRPr="0064581F" w:rsidRDefault="00B84BB1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Mobile phone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32481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C445B" w14:textId="77777777" w:rsidR="0080680A" w:rsidRPr="0064581F" w:rsidRDefault="004844BF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0680A" w:rsidRPr="0064581F" w14:paraId="59A3A596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E9CC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20D95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FB1C5" w14:textId="77777777" w:rsidR="0080680A" w:rsidRPr="0064581F" w:rsidRDefault="004844BF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17BE0CF2" w14:textId="77777777" w:rsidR="00C6045D" w:rsidRDefault="00C6045D">
      <w:pPr>
        <w:rPr>
          <w:rFonts w:ascii="Arial" w:hAnsi="Arial" w:cs="Arial"/>
          <w:b/>
          <w:sz w:val="24"/>
        </w:rPr>
      </w:pPr>
    </w:p>
    <w:p w14:paraId="31CE02DF" w14:textId="35CD2E22" w:rsidR="00C6045D" w:rsidRDefault="00C6045D">
      <w:r w:rsidRPr="0064581F">
        <w:rPr>
          <w:rFonts w:ascii="Arial" w:hAnsi="Arial" w:cs="Arial"/>
          <w:b/>
          <w:sz w:val="24"/>
        </w:rPr>
        <w:t>Category award</w:t>
      </w:r>
      <w:r w:rsidRPr="0064581F">
        <w:rPr>
          <w:rFonts w:ascii="Arial" w:hAnsi="Arial" w:cs="Arial"/>
          <w:sz w:val="24"/>
        </w:rPr>
        <w:t xml:space="preserve"> (please select or mark with X)</w:t>
      </w:r>
    </w:p>
    <w:tbl>
      <w:tblPr>
        <w:tblStyle w:val="TableGrid"/>
        <w:tblW w:w="0" w:type="auto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17"/>
        <w:gridCol w:w="134"/>
        <w:gridCol w:w="1142"/>
        <w:gridCol w:w="141"/>
        <w:gridCol w:w="1128"/>
      </w:tblGrid>
      <w:tr w:rsidR="0080680A" w:rsidRPr="005904C5" w14:paraId="5760C80A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85754" w14:textId="77777777" w:rsidR="0080680A" w:rsidRPr="005904C5" w:rsidRDefault="00B94B15" w:rsidP="0080680A">
            <w:pPr>
              <w:rPr>
                <w:rFonts w:ascii="Arial" w:hAnsi="Arial" w:cs="Arial"/>
                <w:b/>
                <w:bCs/>
                <w:iCs/>
                <w:sz w:val="24"/>
              </w:rPr>
            </w:pPr>
            <w:r w:rsidRPr="005904C5">
              <w:rPr>
                <w:rFonts w:ascii="Arial" w:hAnsi="Arial" w:cs="Arial"/>
                <w:b/>
                <w:bCs/>
                <w:iCs/>
                <w:sz w:val="24"/>
              </w:rPr>
              <w:t>Category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B18C4" w14:textId="77777777" w:rsidR="0080680A" w:rsidRPr="005904C5" w:rsidRDefault="0080680A" w:rsidP="008730A0">
            <w:pPr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61FC95" w14:textId="77777777" w:rsidR="0080680A" w:rsidRPr="005904C5" w:rsidRDefault="00B94B15" w:rsidP="00B94B1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5904C5">
              <w:rPr>
                <w:rFonts w:ascii="Arial" w:hAnsi="Arial" w:cs="Arial"/>
                <w:b/>
                <w:bCs/>
                <w:iCs/>
                <w:sz w:val="24"/>
              </w:rPr>
              <w:t>Individual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23B0C1" w14:textId="77777777" w:rsidR="0080680A" w:rsidRPr="005904C5" w:rsidRDefault="0080680A" w:rsidP="00B94B1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0A0AC" w14:textId="77777777" w:rsidR="0080680A" w:rsidRPr="005904C5" w:rsidRDefault="00B94B15" w:rsidP="00B94B1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5904C5">
              <w:rPr>
                <w:rFonts w:ascii="Arial" w:hAnsi="Arial" w:cs="Arial"/>
                <w:b/>
                <w:bCs/>
                <w:iCs/>
                <w:sz w:val="24"/>
              </w:rPr>
              <w:t>Team</w:t>
            </w:r>
          </w:p>
        </w:tc>
      </w:tr>
      <w:tr w:rsidR="00B94B15" w:rsidRPr="005904C5" w14:paraId="75CE1612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714A8" w14:textId="52FBB372" w:rsidR="00B94B15" w:rsidRPr="005904C5" w:rsidRDefault="00B94B15" w:rsidP="00B94B15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 xml:space="preserve">Volunteer/s in a </w:t>
            </w:r>
            <w:r w:rsidR="00C26C66" w:rsidRPr="005904C5">
              <w:rPr>
                <w:rFonts w:ascii="Arial" w:hAnsi="Arial" w:cs="Arial"/>
                <w:sz w:val="24"/>
              </w:rPr>
              <w:t>h</w:t>
            </w:r>
            <w:r w:rsidRPr="005904C5">
              <w:rPr>
                <w:rFonts w:ascii="Arial" w:hAnsi="Arial" w:cs="Arial"/>
                <w:sz w:val="24"/>
              </w:rPr>
              <w:t xml:space="preserve">ealth </w:t>
            </w:r>
            <w:r w:rsidR="00C26C66" w:rsidRPr="005904C5">
              <w:rPr>
                <w:rFonts w:ascii="Arial" w:hAnsi="Arial" w:cs="Arial"/>
                <w:sz w:val="24"/>
              </w:rPr>
              <w:t>c</w:t>
            </w:r>
            <w:r w:rsidRPr="005904C5">
              <w:rPr>
                <w:rFonts w:ascii="Arial" w:hAnsi="Arial" w:cs="Arial"/>
                <w:sz w:val="24"/>
              </w:rPr>
              <w:t xml:space="preserve">are </w:t>
            </w:r>
            <w:r w:rsidR="00C26C66" w:rsidRPr="005904C5">
              <w:rPr>
                <w:rFonts w:ascii="Arial" w:hAnsi="Arial" w:cs="Arial"/>
                <w:sz w:val="24"/>
              </w:rPr>
              <w:t>p</w:t>
            </w:r>
            <w:r w:rsidRPr="005904C5">
              <w:rPr>
                <w:rFonts w:ascii="Arial" w:hAnsi="Arial" w:cs="Arial"/>
                <w:sz w:val="24"/>
              </w:rPr>
              <w:t xml:space="preserve">rovider </w:t>
            </w:r>
            <w:r w:rsidR="00C26C66" w:rsidRPr="005904C5">
              <w:rPr>
                <w:rFonts w:ascii="Arial" w:hAnsi="Arial" w:cs="Arial"/>
                <w:sz w:val="24"/>
              </w:rPr>
              <w:t>s</w:t>
            </w:r>
            <w:r w:rsidRPr="005904C5">
              <w:rPr>
                <w:rFonts w:ascii="Arial" w:hAnsi="Arial" w:cs="Arial"/>
                <w:sz w:val="24"/>
              </w:rPr>
              <w:t xml:space="preserve">ervice (including hospitals, </w:t>
            </w:r>
            <w:r w:rsidR="00C26C66" w:rsidRPr="005904C5">
              <w:rPr>
                <w:rFonts w:ascii="Arial" w:hAnsi="Arial" w:cs="Arial"/>
                <w:sz w:val="24"/>
              </w:rPr>
              <w:t>p</w:t>
            </w:r>
            <w:r w:rsidRPr="005904C5">
              <w:rPr>
                <w:rFonts w:ascii="Arial" w:hAnsi="Arial" w:cs="Arial"/>
                <w:sz w:val="24"/>
              </w:rPr>
              <w:t xml:space="preserve">ublic </w:t>
            </w:r>
            <w:r w:rsidR="00C26C66" w:rsidRPr="005904C5">
              <w:rPr>
                <w:rFonts w:ascii="Arial" w:hAnsi="Arial" w:cs="Arial"/>
                <w:sz w:val="24"/>
              </w:rPr>
              <w:t>h</w:t>
            </w:r>
            <w:r w:rsidRPr="005904C5">
              <w:rPr>
                <w:rFonts w:ascii="Arial" w:hAnsi="Arial" w:cs="Arial"/>
                <w:sz w:val="24"/>
              </w:rPr>
              <w:t xml:space="preserve">ealth </w:t>
            </w:r>
            <w:r w:rsidR="00C26C66" w:rsidRPr="005904C5">
              <w:rPr>
                <w:rFonts w:ascii="Arial" w:hAnsi="Arial" w:cs="Arial"/>
                <w:sz w:val="24"/>
              </w:rPr>
              <w:t>o</w:t>
            </w:r>
            <w:r w:rsidRPr="005904C5">
              <w:rPr>
                <w:rFonts w:ascii="Arial" w:hAnsi="Arial" w:cs="Arial"/>
                <w:sz w:val="24"/>
              </w:rPr>
              <w:t xml:space="preserve">rganisations and </w:t>
            </w:r>
            <w:r w:rsidR="00C26C66" w:rsidRPr="005904C5">
              <w:rPr>
                <w:rFonts w:ascii="Arial" w:hAnsi="Arial" w:cs="Arial"/>
                <w:sz w:val="24"/>
              </w:rPr>
              <w:t>g</w:t>
            </w:r>
            <w:r w:rsidRPr="005904C5">
              <w:rPr>
                <w:rFonts w:ascii="Arial" w:hAnsi="Arial" w:cs="Arial"/>
                <w:sz w:val="24"/>
              </w:rPr>
              <w:t xml:space="preserve">eneral </w:t>
            </w:r>
            <w:r w:rsidR="00C26C66" w:rsidRPr="005904C5">
              <w:rPr>
                <w:rFonts w:ascii="Arial" w:hAnsi="Arial" w:cs="Arial"/>
                <w:sz w:val="24"/>
              </w:rPr>
              <w:t>p</w:t>
            </w:r>
            <w:r w:rsidRPr="005904C5">
              <w:rPr>
                <w:rFonts w:ascii="Arial" w:hAnsi="Arial" w:cs="Arial"/>
                <w:sz w:val="24"/>
              </w:rPr>
              <w:t>ractice practitioners)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02F85" w14:textId="77777777" w:rsidR="00B94B15" w:rsidRPr="005904C5" w:rsidRDefault="00B94B15" w:rsidP="00B94B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BEDE3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1FEE0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8FF2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94B15" w:rsidRPr="005904C5" w14:paraId="4782EDA2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1A499" w14:textId="52EBC1DE" w:rsidR="00B94B15" w:rsidRPr="005904C5" w:rsidRDefault="00B94B15" w:rsidP="00B94B15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 xml:space="preserve">Volunteer/s in a </w:t>
            </w:r>
            <w:r w:rsidR="00C26C66" w:rsidRPr="005904C5">
              <w:rPr>
                <w:rFonts w:ascii="Arial" w:hAnsi="Arial" w:cs="Arial"/>
                <w:sz w:val="24"/>
              </w:rPr>
              <w:t>c</w:t>
            </w:r>
            <w:r w:rsidRPr="005904C5">
              <w:rPr>
                <w:rFonts w:ascii="Arial" w:hAnsi="Arial" w:cs="Arial"/>
                <w:sz w:val="24"/>
              </w:rPr>
              <w:t xml:space="preserve">ommunity or NGO </w:t>
            </w:r>
            <w:r w:rsidR="00C26C66" w:rsidRPr="005904C5">
              <w:rPr>
                <w:rFonts w:ascii="Arial" w:hAnsi="Arial" w:cs="Arial"/>
                <w:sz w:val="24"/>
              </w:rPr>
              <w:t>h</w:t>
            </w:r>
            <w:r w:rsidRPr="005904C5">
              <w:rPr>
                <w:rFonts w:ascii="Arial" w:hAnsi="Arial" w:cs="Arial"/>
                <w:sz w:val="24"/>
              </w:rPr>
              <w:t xml:space="preserve">ealth </w:t>
            </w:r>
            <w:r w:rsidR="00C26C66" w:rsidRPr="005904C5">
              <w:rPr>
                <w:rFonts w:ascii="Arial" w:hAnsi="Arial" w:cs="Arial"/>
                <w:sz w:val="24"/>
              </w:rPr>
              <w:t>s</w:t>
            </w:r>
            <w:r w:rsidRPr="005904C5">
              <w:rPr>
                <w:rFonts w:ascii="Arial" w:hAnsi="Arial" w:cs="Arial"/>
                <w:sz w:val="24"/>
              </w:rPr>
              <w:t>ervice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48FB8" w14:textId="77777777" w:rsidR="00B94B15" w:rsidRPr="005904C5" w:rsidRDefault="00B94B15" w:rsidP="00B94B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A75B6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D2A83A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7C22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94B15" w:rsidRPr="005904C5" w14:paraId="70B0C8F8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32C0F" w14:textId="39807759" w:rsidR="00B94B15" w:rsidRPr="005904C5" w:rsidRDefault="00B94B15" w:rsidP="00B94B15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 xml:space="preserve">Volunteer/s in a Māori </w:t>
            </w:r>
            <w:r w:rsidR="00C26C66" w:rsidRPr="005904C5">
              <w:rPr>
                <w:rFonts w:ascii="Arial" w:hAnsi="Arial" w:cs="Arial"/>
                <w:sz w:val="24"/>
              </w:rPr>
              <w:t>h</w:t>
            </w:r>
            <w:r w:rsidRPr="005904C5">
              <w:rPr>
                <w:rFonts w:ascii="Arial" w:hAnsi="Arial" w:cs="Arial"/>
                <w:sz w:val="24"/>
              </w:rPr>
              <w:t xml:space="preserve">ealth </w:t>
            </w:r>
            <w:r w:rsidR="00C26C66" w:rsidRPr="005904C5">
              <w:rPr>
                <w:rFonts w:ascii="Arial" w:hAnsi="Arial" w:cs="Arial"/>
                <w:sz w:val="24"/>
              </w:rPr>
              <w:t>s</w:t>
            </w:r>
            <w:r w:rsidRPr="005904C5">
              <w:rPr>
                <w:rFonts w:ascii="Arial" w:hAnsi="Arial" w:cs="Arial"/>
                <w:sz w:val="24"/>
              </w:rPr>
              <w:t>ervice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DE483" w14:textId="77777777" w:rsidR="00B94B15" w:rsidRPr="005904C5" w:rsidRDefault="00B94B15" w:rsidP="00B94B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43DC0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19F27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820B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94B15" w:rsidRPr="005904C5" w14:paraId="45A7C79F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ABE5D" w14:textId="1DE5737B" w:rsidR="00B94B15" w:rsidRPr="005904C5" w:rsidRDefault="00B94B15" w:rsidP="00B94B15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 xml:space="preserve">Volunteer/s in a Pacific </w:t>
            </w:r>
            <w:r w:rsidR="00C26C66" w:rsidRPr="005904C5">
              <w:rPr>
                <w:rFonts w:ascii="Arial" w:hAnsi="Arial" w:cs="Arial"/>
                <w:sz w:val="24"/>
              </w:rPr>
              <w:t>h</w:t>
            </w:r>
            <w:r w:rsidRPr="005904C5">
              <w:rPr>
                <w:rFonts w:ascii="Arial" w:hAnsi="Arial" w:cs="Arial"/>
                <w:sz w:val="24"/>
              </w:rPr>
              <w:t xml:space="preserve">ealth </w:t>
            </w:r>
            <w:r w:rsidR="00C26C66" w:rsidRPr="005904C5">
              <w:rPr>
                <w:rFonts w:ascii="Arial" w:hAnsi="Arial" w:cs="Arial"/>
                <w:sz w:val="24"/>
              </w:rPr>
              <w:t>s</w:t>
            </w:r>
            <w:r w:rsidRPr="005904C5">
              <w:rPr>
                <w:rFonts w:ascii="Arial" w:hAnsi="Arial" w:cs="Arial"/>
                <w:sz w:val="24"/>
              </w:rPr>
              <w:t xml:space="preserve">ervice 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5E1C2" w14:textId="77777777" w:rsidR="00B94B15" w:rsidRPr="005904C5" w:rsidRDefault="00B94B15" w:rsidP="00B94B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29F80" w14:textId="5B174A80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DCB0B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31ACB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F12D8" w:rsidRPr="005904C5" w14:paraId="505BF3EF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413A2" w14:textId="34DFE2B8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 xml:space="preserve">Volunteer/s in a </w:t>
            </w:r>
            <w:r w:rsidR="00C26C66" w:rsidRPr="005904C5">
              <w:rPr>
                <w:rFonts w:ascii="Arial" w:hAnsi="Arial" w:cs="Arial"/>
                <w:sz w:val="24"/>
              </w:rPr>
              <w:t>m</w:t>
            </w:r>
            <w:r w:rsidRPr="005904C5">
              <w:rPr>
                <w:rFonts w:ascii="Arial" w:hAnsi="Arial" w:cs="Arial"/>
                <w:sz w:val="24"/>
              </w:rPr>
              <w:t xml:space="preserve">ental </w:t>
            </w:r>
            <w:r w:rsidR="00C26C66" w:rsidRPr="005904C5">
              <w:rPr>
                <w:rFonts w:ascii="Arial" w:hAnsi="Arial" w:cs="Arial"/>
                <w:sz w:val="24"/>
              </w:rPr>
              <w:t>h</w:t>
            </w:r>
            <w:r w:rsidRPr="005904C5">
              <w:rPr>
                <w:rFonts w:ascii="Arial" w:hAnsi="Arial" w:cs="Arial"/>
                <w:sz w:val="24"/>
              </w:rPr>
              <w:t xml:space="preserve">ealth </w:t>
            </w:r>
            <w:r w:rsidR="00C26C66" w:rsidRPr="005904C5">
              <w:rPr>
                <w:rFonts w:ascii="Arial" w:hAnsi="Arial" w:cs="Arial"/>
                <w:sz w:val="24"/>
              </w:rPr>
              <w:t>s</w:t>
            </w:r>
            <w:r w:rsidRPr="005904C5">
              <w:rPr>
                <w:rFonts w:ascii="Arial" w:hAnsi="Arial" w:cs="Arial"/>
                <w:sz w:val="24"/>
              </w:rPr>
              <w:t xml:space="preserve">ervice 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1E1DA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24449" w14:textId="72E62DAD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2610F" w14:textId="77777777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273A9" w14:textId="037343F5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0733D" w:rsidRPr="005904C5" w14:paraId="1939CBA3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B6DBE" w14:textId="2C08A06D" w:rsidR="00A0733D" w:rsidRPr="005904C5" w:rsidRDefault="00A0733D" w:rsidP="00AF12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Disabled health volunteer/s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DCE1E" w14:textId="77777777" w:rsidR="00A0733D" w:rsidRPr="005904C5" w:rsidRDefault="00A0733D" w:rsidP="00AF12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D9224D" w14:textId="185E26F8" w:rsidR="00A0733D" w:rsidRPr="005904C5" w:rsidRDefault="00A0733D" w:rsidP="00AF12D8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5AFCD" w14:textId="77777777" w:rsidR="00A0733D" w:rsidRPr="005904C5" w:rsidRDefault="00A0733D" w:rsidP="00AF12D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1E6B" w14:textId="6053A639" w:rsidR="00A0733D" w:rsidRPr="005904C5" w:rsidRDefault="00A0733D" w:rsidP="00AF12D8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F12D8" w:rsidRPr="005904C5" w14:paraId="67314ABA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1EB7D" w14:textId="2B5AB9E5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 xml:space="preserve">Youth </w:t>
            </w:r>
            <w:r w:rsidR="00C26C66" w:rsidRPr="005904C5">
              <w:rPr>
                <w:rFonts w:ascii="Arial" w:hAnsi="Arial" w:cs="Arial"/>
                <w:sz w:val="24"/>
              </w:rPr>
              <w:t>h</w:t>
            </w:r>
            <w:r w:rsidRPr="005904C5">
              <w:rPr>
                <w:rFonts w:ascii="Arial" w:hAnsi="Arial" w:cs="Arial"/>
                <w:sz w:val="24"/>
              </w:rPr>
              <w:t xml:space="preserve">ealth </w:t>
            </w:r>
            <w:r w:rsidR="00C26C66" w:rsidRPr="005904C5">
              <w:rPr>
                <w:rFonts w:ascii="Arial" w:hAnsi="Arial" w:cs="Arial"/>
                <w:sz w:val="24"/>
              </w:rPr>
              <w:t>v</w:t>
            </w:r>
            <w:r w:rsidRPr="005904C5">
              <w:rPr>
                <w:rFonts w:ascii="Arial" w:hAnsi="Arial" w:cs="Arial"/>
                <w:sz w:val="24"/>
              </w:rPr>
              <w:t>olunteer/s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3F43F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E0CEC" w14:textId="77777777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29346" w14:textId="77777777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8C097" w14:textId="77777777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F12D8" w:rsidRPr="005904C5" w14:paraId="792504AE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0CB4A8" w14:textId="12EE8D9A" w:rsidR="00AF12D8" w:rsidRPr="005904C5" w:rsidRDefault="00AF12D8" w:rsidP="00AF12D8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5904C5">
              <w:rPr>
                <w:rFonts w:ascii="Arial" w:hAnsi="Arial" w:cs="Arial"/>
                <w:color w:val="000000" w:themeColor="text1"/>
                <w:sz w:val="24"/>
              </w:rPr>
              <w:t xml:space="preserve">Long </w:t>
            </w:r>
            <w:r w:rsidR="00C26C66" w:rsidRPr="005904C5">
              <w:rPr>
                <w:rFonts w:ascii="Arial" w:hAnsi="Arial" w:cs="Arial"/>
                <w:color w:val="000000" w:themeColor="text1"/>
                <w:sz w:val="24"/>
              </w:rPr>
              <w:t>s</w:t>
            </w:r>
            <w:r w:rsidRPr="005904C5">
              <w:rPr>
                <w:rFonts w:ascii="Arial" w:hAnsi="Arial" w:cs="Arial"/>
                <w:color w:val="000000" w:themeColor="text1"/>
                <w:sz w:val="24"/>
              </w:rPr>
              <w:t xml:space="preserve">ervice </w:t>
            </w:r>
            <w:r w:rsidR="00C26C66" w:rsidRPr="005904C5">
              <w:rPr>
                <w:rFonts w:ascii="Arial" w:hAnsi="Arial" w:cs="Arial"/>
                <w:color w:val="000000" w:themeColor="text1"/>
                <w:sz w:val="24"/>
              </w:rPr>
              <w:t>v</w:t>
            </w:r>
            <w:r w:rsidRPr="005904C5">
              <w:rPr>
                <w:rFonts w:ascii="Arial" w:hAnsi="Arial" w:cs="Arial"/>
                <w:color w:val="000000" w:themeColor="text1"/>
                <w:sz w:val="24"/>
              </w:rPr>
              <w:t>olunteer/s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B913C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F7C78" w14:textId="77777777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6E0FC" w14:textId="77777777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1F1C6" w14:textId="39FBE0BE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7BAABB4C" w14:textId="4D8A77BF" w:rsidR="00C6045D" w:rsidRPr="00723AE5" w:rsidRDefault="009F19E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anchor distT="0" distB="0" distL="114300" distR="114300" simplePos="0" relativeHeight="251670528" behindDoc="1" locked="0" layoutInCell="1" allowOverlap="1" wp14:anchorId="6D39B336" wp14:editId="1C7D26E0">
            <wp:simplePos x="0" y="0"/>
            <wp:positionH relativeFrom="margin">
              <wp:align>center</wp:align>
            </wp:positionH>
            <wp:positionV relativeFrom="paragraph">
              <wp:posOffset>-1173480</wp:posOffset>
            </wp:positionV>
            <wp:extent cx="7581900" cy="720713"/>
            <wp:effectExtent l="0" t="0" r="0" b="3810"/>
            <wp:wrapNone/>
            <wp:docPr id="1029950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50123" name="Picture 102995012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20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45D" w:rsidRPr="005904C5">
        <w:rPr>
          <w:rFonts w:ascii="Arial" w:hAnsi="Arial" w:cs="Arial"/>
          <w:b/>
          <w:sz w:val="24"/>
        </w:rPr>
        <w:t xml:space="preserve">About the nominee </w:t>
      </w:r>
      <w:r w:rsidR="00C6045D" w:rsidRPr="005904C5">
        <w:rPr>
          <w:rFonts w:ascii="Arial" w:hAnsi="Arial" w:cs="Arial"/>
          <w:iCs/>
          <w:sz w:val="24"/>
        </w:rPr>
        <w:t>(200 words maximum)</w:t>
      </w:r>
    </w:p>
    <w:tbl>
      <w:tblPr>
        <w:tblStyle w:val="TableGrid"/>
        <w:tblW w:w="0" w:type="auto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AF12D8" w:rsidRPr="005904C5" w14:paraId="09D574BB" w14:textId="77777777" w:rsidTr="00C6045D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B11" w14:textId="1DEEA008" w:rsidR="00AF12D8" w:rsidRPr="005904C5" w:rsidRDefault="00AF12D8" w:rsidP="00AF12D8">
            <w:pPr>
              <w:rPr>
                <w:rFonts w:ascii="Arial" w:hAnsi="Arial" w:cs="Arial"/>
                <w:iCs/>
                <w:sz w:val="24"/>
              </w:rPr>
            </w:pPr>
            <w:r w:rsidRPr="005904C5">
              <w:rPr>
                <w:rFonts w:ascii="Arial" w:hAnsi="Arial" w:cs="Arial"/>
                <w:iCs/>
                <w:sz w:val="24"/>
              </w:rPr>
              <w:t xml:space="preserve">Describe the </w:t>
            </w:r>
            <w:r w:rsidR="00275B4F" w:rsidRPr="005904C5">
              <w:rPr>
                <w:rFonts w:ascii="Arial" w:hAnsi="Arial" w:cs="Arial"/>
                <w:iCs/>
                <w:sz w:val="24"/>
              </w:rPr>
              <w:t>nominee</w:t>
            </w:r>
            <w:r w:rsidR="003F26E4" w:rsidRPr="005904C5">
              <w:rPr>
                <w:rFonts w:ascii="Arial" w:hAnsi="Arial" w:cs="Arial"/>
                <w:iCs/>
                <w:sz w:val="24"/>
              </w:rPr>
              <w:t>(s)</w:t>
            </w:r>
            <w:r w:rsidRPr="005904C5">
              <w:rPr>
                <w:rFonts w:ascii="Arial" w:hAnsi="Arial" w:cs="Arial"/>
                <w:iCs/>
                <w:sz w:val="24"/>
              </w:rPr>
              <w:t xml:space="preserve"> role and how long they have been in the role</w:t>
            </w:r>
            <w:r w:rsidR="00C26C66" w:rsidRPr="005904C5">
              <w:rPr>
                <w:rFonts w:ascii="Arial" w:hAnsi="Arial" w:cs="Arial"/>
                <w:iCs/>
                <w:sz w:val="24"/>
              </w:rPr>
              <w:t>.</w:t>
            </w:r>
          </w:p>
          <w:p w14:paraId="23B48EF1" w14:textId="65378E1C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FORMTEXT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  <w:p w14:paraId="60DC7F74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  <w:p w14:paraId="5435B736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  <w:p w14:paraId="60904A97" w14:textId="77777777" w:rsidR="00907948" w:rsidRPr="005904C5" w:rsidRDefault="00907948" w:rsidP="00AF12D8">
            <w:pPr>
              <w:rPr>
                <w:rFonts w:ascii="Arial" w:hAnsi="Arial" w:cs="Arial"/>
                <w:sz w:val="24"/>
              </w:rPr>
            </w:pPr>
          </w:p>
          <w:p w14:paraId="06125F0F" w14:textId="77777777" w:rsidR="00907948" w:rsidRPr="005904C5" w:rsidRDefault="00907948" w:rsidP="00AF12D8">
            <w:pPr>
              <w:rPr>
                <w:rFonts w:ascii="Arial" w:hAnsi="Arial" w:cs="Arial"/>
                <w:sz w:val="24"/>
              </w:rPr>
            </w:pPr>
          </w:p>
        </w:tc>
      </w:tr>
    </w:tbl>
    <w:p w14:paraId="7E135C47" w14:textId="77777777" w:rsidR="00C6045D" w:rsidRPr="005904C5" w:rsidRDefault="00C6045D" w:rsidP="00C6045D">
      <w:pPr>
        <w:rPr>
          <w:rFonts w:ascii="Arial" w:hAnsi="Arial" w:cs="Arial"/>
          <w:b/>
          <w:sz w:val="24"/>
        </w:rPr>
      </w:pPr>
    </w:p>
    <w:p w14:paraId="048F0730" w14:textId="47C81790" w:rsidR="00C6045D" w:rsidRDefault="00C6045D" w:rsidP="00C6045D">
      <w:r w:rsidRPr="005904C5">
        <w:rPr>
          <w:rFonts w:ascii="Arial" w:hAnsi="Arial" w:cs="Arial"/>
          <w:b/>
          <w:sz w:val="24"/>
        </w:rPr>
        <w:t xml:space="preserve">Reason for nomination </w:t>
      </w:r>
      <w:r w:rsidRPr="005904C5">
        <w:rPr>
          <w:rFonts w:ascii="Arial" w:hAnsi="Arial" w:cs="Arial"/>
          <w:iCs/>
          <w:sz w:val="24"/>
        </w:rPr>
        <w:t>(200 words maximum)</w:t>
      </w:r>
    </w:p>
    <w:tbl>
      <w:tblPr>
        <w:tblStyle w:val="TableGrid"/>
        <w:tblW w:w="0" w:type="auto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42"/>
        <w:gridCol w:w="9916"/>
      </w:tblGrid>
      <w:tr w:rsidR="00AF12D8" w:rsidRPr="005904C5" w14:paraId="425C2E14" w14:textId="77777777" w:rsidTr="00C6045D"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ADFC" w14:textId="72D177B3" w:rsidR="00AF12D8" w:rsidRPr="005904C5" w:rsidRDefault="00AF12D8" w:rsidP="00AF12D8">
            <w:pPr>
              <w:rPr>
                <w:rFonts w:ascii="Arial" w:hAnsi="Arial" w:cs="Arial"/>
                <w:iCs/>
                <w:sz w:val="24"/>
              </w:rPr>
            </w:pPr>
            <w:r w:rsidRPr="005904C5">
              <w:rPr>
                <w:rFonts w:ascii="Arial" w:hAnsi="Arial" w:cs="Arial"/>
                <w:iCs/>
                <w:sz w:val="24"/>
              </w:rPr>
              <w:t xml:space="preserve">Describe why </w:t>
            </w:r>
            <w:r w:rsidR="003F26E4" w:rsidRPr="005904C5">
              <w:rPr>
                <w:rFonts w:ascii="Arial" w:hAnsi="Arial" w:cs="Arial"/>
                <w:iCs/>
                <w:sz w:val="24"/>
              </w:rPr>
              <w:t>the nominee(s)</w:t>
            </w:r>
            <w:r w:rsidRPr="005904C5">
              <w:rPr>
                <w:rFonts w:ascii="Arial" w:hAnsi="Arial" w:cs="Arial"/>
                <w:iCs/>
                <w:sz w:val="24"/>
              </w:rPr>
              <w:t xml:space="preserve"> deserve the award </w:t>
            </w:r>
          </w:p>
          <w:p w14:paraId="0C1E7A49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FORMTEXT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  <w:p w14:paraId="0845FEEA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  <w:p w14:paraId="4D995638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  <w:p w14:paraId="63245CCA" w14:textId="77777777" w:rsidR="00907948" w:rsidRPr="005904C5" w:rsidRDefault="00907948" w:rsidP="00AF12D8">
            <w:pPr>
              <w:rPr>
                <w:rFonts w:ascii="Arial" w:hAnsi="Arial" w:cs="Arial"/>
                <w:sz w:val="24"/>
              </w:rPr>
            </w:pPr>
          </w:p>
          <w:p w14:paraId="005119EC" w14:textId="77777777" w:rsidR="00907948" w:rsidRPr="005904C5" w:rsidRDefault="00907948" w:rsidP="00AF12D8">
            <w:pPr>
              <w:rPr>
                <w:rFonts w:ascii="Arial" w:hAnsi="Arial" w:cs="Arial"/>
                <w:sz w:val="24"/>
              </w:rPr>
            </w:pPr>
          </w:p>
        </w:tc>
      </w:tr>
      <w:tr w:rsidR="00AF12D8" w:rsidRPr="005904C5" w14:paraId="529C951B" w14:textId="77777777" w:rsidTr="00C6045D">
        <w:tc>
          <w:tcPr>
            <w:tcW w:w="107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6FB89" w14:textId="77777777" w:rsidR="00AF12D8" w:rsidRPr="005904C5" w:rsidRDefault="00AF12D8" w:rsidP="00AF12D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F12D8" w:rsidRPr="005904C5" w14:paraId="15DC8D19" w14:textId="77777777" w:rsidTr="00C6045D">
        <w:tc>
          <w:tcPr>
            <w:tcW w:w="10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11196" w14:textId="210533C5" w:rsidR="00AF12D8" w:rsidRPr="005904C5" w:rsidRDefault="008E6029" w:rsidP="00AF12D8">
            <w:pPr>
              <w:rPr>
                <w:rFonts w:ascii="Arial" w:hAnsi="Arial" w:cs="Arial"/>
                <w:b/>
                <w:sz w:val="24"/>
              </w:rPr>
            </w:pPr>
            <w:r w:rsidRPr="005904C5">
              <w:rPr>
                <w:rFonts w:ascii="Arial" w:hAnsi="Arial" w:cs="Arial"/>
                <w:b/>
                <w:sz w:val="24"/>
              </w:rPr>
              <w:t xml:space="preserve">How has the nominee </w:t>
            </w:r>
            <w:r w:rsidR="003F26E4" w:rsidRPr="005904C5">
              <w:rPr>
                <w:rFonts w:ascii="Arial" w:hAnsi="Arial" w:cs="Arial"/>
                <w:b/>
                <w:sz w:val="24"/>
              </w:rPr>
              <w:t>enhanced or bettered the organisation they volunteer for?</w:t>
            </w:r>
            <w:r w:rsidR="00AF12D8" w:rsidRPr="005904C5">
              <w:rPr>
                <w:rFonts w:ascii="Arial" w:hAnsi="Arial" w:cs="Arial"/>
                <w:sz w:val="24"/>
              </w:rPr>
              <w:t xml:space="preserve"> (200 words maximum)</w:t>
            </w:r>
          </w:p>
        </w:tc>
      </w:tr>
      <w:tr w:rsidR="00AF12D8" w:rsidRPr="005904C5" w14:paraId="6CF72501" w14:textId="77777777" w:rsidTr="00C6045D"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B73F" w14:textId="550429E2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 xml:space="preserve">Outline the benefits the organisation has received since </w:t>
            </w:r>
            <w:r w:rsidR="00907948" w:rsidRPr="005904C5">
              <w:rPr>
                <w:rFonts w:ascii="Arial" w:hAnsi="Arial" w:cs="Arial"/>
                <w:sz w:val="24"/>
              </w:rPr>
              <w:t>the nominee(s)</w:t>
            </w:r>
            <w:r w:rsidRPr="005904C5">
              <w:rPr>
                <w:rFonts w:ascii="Arial" w:hAnsi="Arial" w:cs="Arial"/>
                <w:sz w:val="24"/>
              </w:rPr>
              <w:t xml:space="preserve"> began volunteering </w:t>
            </w:r>
          </w:p>
          <w:p w14:paraId="140BCA73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FORMTEXT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  <w:p w14:paraId="23625A19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  <w:p w14:paraId="377DD117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  <w:p w14:paraId="3E91EE05" w14:textId="77777777" w:rsidR="00907948" w:rsidRPr="005904C5" w:rsidRDefault="00907948" w:rsidP="00AF12D8">
            <w:pPr>
              <w:rPr>
                <w:rFonts w:ascii="Arial" w:hAnsi="Arial" w:cs="Arial"/>
                <w:sz w:val="24"/>
              </w:rPr>
            </w:pPr>
          </w:p>
          <w:p w14:paraId="0F272D07" w14:textId="77777777" w:rsidR="00907948" w:rsidRPr="005904C5" w:rsidRDefault="00907948" w:rsidP="00AF12D8">
            <w:pPr>
              <w:rPr>
                <w:rFonts w:ascii="Arial" w:hAnsi="Arial" w:cs="Arial"/>
                <w:sz w:val="24"/>
              </w:rPr>
            </w:pPr>
          </w:p>
        </w:tc>
      </w:tr>
      <w:tr w:rsidR="00AF12D8" w:rsidRPr="005904C5" w14:paraId="010D1176" w14:textId="77777777" w:rsidTr="00C6045D">
        <w:trPr>
          <w:trHeight w:val="35"/>
        </w:trPr>
        <w:tc>
          <w:tcPr>
            <w:tcW w:w="10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391CB" w14:textId="77777777" w:rsidR="00AF12D8" w:rsidRPr="005904C5" w:rsidRDefault="00AF12D8" w:rsidP="00AF12D8">
            <w:pPr>
              <w:rPr>
                <w:rFonts w:ascii="Arial" w:hAnsi="Arial" w:cs="Arial"/>
                <w:b/>
                <w:sz w:val="24"/>
              </w:rPr>
            </w:pPr>
            <w:r w:rsidRPr="005904C5">
              <w:rPr>
                <w:rFonts w:ascii="Arial" w:hAnsi="Arial" w:cs="Arial"/>
                <w:b/>
                <w:sz w:val="24"/>
              </w:rPr>
              <w:t>Checklist</w:t>
            </w:r>
          </w:p>
        </w:tc>
      </w:tr>
      <w:tr w:rsidR="009C6E0E" w:rsidRPr="005904C5" w14:paraId="623982A3" w14:textId="77777777" w:rsidTr="00C604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AB93F" w14:textId="1A9A29F9" w:rsidR="009C6E0E" w:rsidRPr="005904C5" w:rsidRDefault="009C6E0E" w:rsidP="009C6E0E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18B90" w14:textId="77777777" w:rsidR="009C6E0E" w:rsidRPr="005904C5" w:rsidRDefault="009C6E0E" w:rsidP="009C6E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3FFD0" w14:textId="15EC4B1C" w:rsidR="009C6E0E" w:rsidRPr="005904C5" w:rsidRDefault="009C6E0E" w:rsidP="009C6E0E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>Have you completed the entry form?</w:t>
            </w:r>
          </w:p>
        </w:tc>
      </w:tr>
      <w:tr w:rsidR="009C6E0E" w:rsidRPr="005904C5" w14:paraId="0F703C0B" w14:textId="77777777" w:rsidTr="00C604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A87C61" w14:textId="77777777" w:rsidR="009C6E0E" w:rsidRPr="005904C5" w:rsidRDefault="009C6E0E" w:rsidP="009C6E0E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867F5" w14:textId="77777777" w:rsidR="009C6E0E" w:rsidRPr="005904C5" w:rsidRDefault="009C6E0E" w:rsidP="009C6E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9103A" w14:textId="1AD536E3" w:rsidR="009C6E0E" w:rsidRPr="005904C5" w:rsidRDefault="009C6E0E" w:rsidP="009C6E0E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>Have you attached a letter of support from your chief executive or equivalent?</w:t>
            </w:r>
          </w:p>
        </w:tc>
      </w:tr>
      <w:tr w:rsidR="009C6E0E" w:rsidRPr="005904C5" w14:paraId="6E67A9E4" w14:textId="77777777" w:rsidTr="00C604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BC2399" w14:textId="77777777" w:rsidR="009C6E0E" w:rsidRPr="005904C5" w:rsidRDefault="009C6E0E" w:rsidP="009C6E0E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E87DD" w14:textId="77777777" w:rsidR="009C6E0E" w:rsidRPr="005904C5" w:rsidRDefault="009C6E0E" w:rsidP="009C6E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EF69C" w14:textId="77777777" w:rsidR="009C6E0E" w:rsidRPr="005904C5" w:rsidRDefault="009C6E0E" w:rsidP="009C6E0E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>Have you told the nominee that they are being nominated?</w:t>
            </w:r>
          </w:p>
        </w:tc>
      </w:tr>
      <w:tr w:rsidR="009C6E0E" w:rsidRPr="005904C5" w14:paraId="7E7A6E58" w14:textId="77777777" w:rsidTr="00C604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ED8D56" w14:textId="77777777" w:rsidR="009C6E0E" w:rsidRPr="005904C5" w:rsidRDefault="009C6E0E" w:rsidP="009C6E0E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3D94F" w14:textId="77777777" w:rsidR="009C6E0E" w:rsidRPr="005904C5" w:rsidRDefault="009C6E0E" w:rsidP="009C6E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486F7" w14:textId="106E841A" w:rsidR="009C6E0E" w:rsidRPr="005904C5" w:rsidRDefault="009C6E0E" w:rsidP="009C6E0E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 xml:space="preserve">Have you told the nominee that if they are shortlisted, they may need to give their signed agreement to </w:t>
            </w:r>
            <w:r w:rsidR="008A676E">
              <w:rPr>
                <w:rFonts w:ascii="Arial" w:hAnsi="Arial" w:cs="Arial"/>
                <w:sz w:val="24"/>
              </w:rPr>
              <w:t>Health New Zealand | Te Whatu Ora</w:t>
            </w:r>
            <w:r w:rsidRPr="005904C5">
              <w:rPr>
                <w:rFonts w:ascii="Arial" w:hAnsi="Arial" w:cs="Arial"/>
                <w:sz w:val="24"/>
              </w:rPr>
              <w:t xml:space="preserve"> for a criminal record check?</w:t>
            </w:r>
          </w:p>
        </w:tc>
      </w:tr>
    </w:tbl>
    <w:p w14:paraId="16C075A9" w14:textId="31E30A55" w:rsidR="004844BF" w:rsidRPr="005904C5" w:rsidRDefault="004844BF" w:rsidP="004844BF">
      <w:pPr>
        <w:pStyle w:val="Footer"/>
        <w:spacing w:before="240" w:after="240"/>
        <w:jc w:val="both"/>
        <w:rPr>
          <w:rFonts w:ascii="Arial" w:hAnsi="Arial" w:cs="Arial"/>
          <w:sz w:val="24"/>
        </w:rPr>
      </w:pPr>
      <w:r w:rsidRPr="005904C5">
        <w:rPr>
          <w:rFonts w:ascii="Arial" w:hAnsi="Arial" w:cs="Arial"/>
          <w:sz w:val="24"/>
        </w:rPr>
        <w:t>Thank you for taking the time to nominate a volunteer</w:t>
      </w:r>
      <w:r w:rsidR="00C26C66" w:rsidRPr="005904C5">
        <w:rPr>
          <w:rFonts w:ascii="Arial" w:hAnsi="Arial" w:cs="Arial"/>
          <w:sz w:val="24"/>
        </w:rPr>
        <w:t xml:space="preserve"> </w:t>
      </w:r>
      <w:r w:rsidRPr="005904C5">
        <w:rPr>
          <w:rFonts w:ascii="Arial" w:hAnsi="Arial" w:cs="Arial"/>
          <w:sz w:val="24"/>
        </w:rPr>
        <w:t>/</w:t>
      </w:r>
      <w:r w:rsidR="00C26C66" w:rsidRPr="005904C5">
        <w:rPr>
          <w:rFonts w:ascii="Arial" w:hAnsi="Arial" w:cs="Arial"/>
          <w:sz w:val="24"/>
        </w:rPr>
        <w:t xml:space="preserve"> </w:t>
      </w:r>
      <w:r w:rsidRPr="005904C5">
        <w:rPr>
          <w:rFonts w:ascii="Arial" w:hAnsi="Arial" w:cs="Arial"/>
          <w:sz w:val="24"/>
        </w:rPr>
        <w:t>team.</w:t>
      </w:r>
    </w:p>
    <w:p w14:paraId="706E8D44" w14:textId="77777777" w:rsidR="004844BF" w:rsidRPr="005904C5" w:rsidRDefault="004844BF" w:rsidP="004844BF">
      <w:pPr>
        <w:pStyle w:val="Heading1"/>
        <w:rPr>
          <w:rFonts w:ascii="Arial" w:hAnsi="Arial" w:cs="Arial"/>
          <w:sz w:val="24"/>
          <w:szCs w:val="24"/>
        </w:rPr>
      </w:pPr>
      <w:r w:rsidRPr="005904C5">
        <w:rPr>
          <w:rFonts w:ascii="Arial" w:hAnsi="Arial" w:cs="Arial"/>
          <w:sz w:val="24"/>
          <w:szCs w:val="24"/>
        </w:rPr>
        <w:t>What’s next?</w:t>
      </w:r>
    </w:p>
    <w:p w14:paraId="37A71368" w14:textId="40CFC114" w:rsidR="004844BF" w:rsidRPr="005904C5" w:rsidRDefault="004844BF" w:rsidP="2BF27ED2">
      <w:pPr>
        <w:pStyle w:val="Footer"/>
        <w:spacing w:after="240"/>
        <w:rPr>
          <w:rFonts w:ascii="Arial" w:hAnsi="Arial" w:cs="Arial"/>
          <w:color w:val="000000" w:themeColor="text1"/>
          <w:sz w:val="24"/>
        </w:rPr>
      </w:pPr>
      <w:r w:rsidRPr="005904C5">
        <w:rPr>
          <w:rFonts w:ascii="Arial" w:hAnsi="Arial" w:cs="Arial"/>
          <w:color w:val="000000" w:themeColor="text1"/>
          <w:sz w:val="24"/>
        </w:rPr>
        <w:t xml:space="preserve">Please submit the nomination by email to </w:t>
      </w:r>
      <w:hyperlink r:id="rId15" w:history="1">
        <w:r w:rsidR="00907948" w:rsidRPr="005904C5">
          <w:rPr>
            <w:rStyle w:val="Hyperlink"/>
            <w:rFonts w:ascii="Arial" w:hAnsi="Arial" w:cs="Arial"/>
            <w:sz w:val="24"/>
          </w:rPr>
          <w:t>volunteerawards@tewhatuora.govt.nz</w:t>
        </w:r>
      </w:hyperlink>
      <w:r w:rsidRPr="005904C5">
        <w:rPr>
          <w:rFonts w:ascii="Arial" w:hAnsi="Arial" w:cs="Arial"/>
          <w:color w:val="000000" w:themeColor="text1"/>
          <w:sz w:val="24"/>
        </w:rPr>
        <w:t xml:space="preserve"> by </w:t>
      </w:r>
      <w:r w:rsidR="00D670C5" w:rsidRPr="005904C5">
        <w:rPr>
          <w:rFonts w:ascii="Arial" w:hAnsi="Arial" w:cs="Arial"/>
          <w:b/>
          <w:bCs/>
          <w:color w:val="000000" w:themeColor="text1"/>
          <w:sz w:val="24"/>
        </w:rPr>
        <w:t>5pm on</w:t>
      </w:r>
      <w:r w:rsidR="00D670C5" w:rsidRPr="005904C5">
        <w:rPr>
          <w:rFonts w:ascii="Arial" w:hAnsi="Arial" w:cs="Arial"/>
          <w:color w:val="000000" w:themeColor="text1"/>
          <w:sz w:val="24"/>
        </w:rPr>
        <w:t xml:space="preserve"> </w:t>
      </w:r>
      <w:r w:rsidR="00E24C7E">
        <w:rPr>
          <w:rFonts w:ascii="Arial" w:hAnsi="Arial" w:cs="Arial"/>
          <w:b/>
          <w:bCs/>
          <w:color w:val="000000" w:themeColor="text1"/>
          <w:sz w:val="24"/>
        </w:rPr>
        <w:t>23</w:t>
      </w:r>
      <w:r w:rsidR="0013071F" w:rsidRPr="005904C5">
        <w:rPr>
          <w:rFonts w:ascii="Arial" w:hAnsi="Arial" w:cs="Arial"/>
          <w:b/>
          <w:bCs/>
          <w:color w:val="000000" w:themeColor="text1"/>
          <w:sz w:val="24"/>
        </w:rPr>
        <w:t xml:space="preserve"> November 202</w:t>
      </w:r>
      <w:r w:rsidR="00E24C7E">
        <w:rPr>
          <w:rFonts w:ascii="Arial" w:hAnsi="Arial" w:cs="Arial"/>
          <w:b/>
          <w:bCs/>
          <w:color w:val="000000" w:themeColor="text1"/>
          <w:sz w:val="24"/>
        </w:rPr>
        <w:t>5</w:t>
      </w:r>
      <w:r w:rsidRPr="005904C5">
        <w:rPr>
          <w:rFonts w:ascii="Arial" w:hAnsi="Arial" w:cs="Arial"/>
          <w:color w:val="000000" w:themeColor="text1"/>
          <w:sz w:val="24"/>
        </w:rPr>
        <w:t xml:space="preserve">. </w:t>
      </w:r>
    </w:p>
    <w:p w14:paraId="2A7C0A65" w14:textId="7F30F7D1" w:rsidR="0054024B" w:rsidRPr="005904C5" w:rsidRDefault="00E77345" w:rsidP="2BF27ED2">
      <w:pPr>
        <w:pStyle w:val="Footer"/>
        <w:spacing w:after="240"/>
        <w:rPr>
          <w:rFonts w:ascii="Arial" w:hAnsi="Arial" w:cs="Arial"/>
          <w:color w:val="000000" w:themeColor="text1"/>
          <w:sz w:val="24"/>
        </w:rPr>
      </w:pPr>
      <w:r w:rsidRPr="005904C5">
        <w:rPr>
          <w:rFonts w:ascii="Arial" w:hAnsi="Arial" w:cs="Arial"/>
          <w:color w:val="000000" w:themeColor="text1"/>
          <w:sz w:val="24"/>
        </w:rPr>
        <w:t>If you have questions, or need help to fill out this form, please email</w:t>
      </w:r>
      <w:r w:rsidR="0008645F">
        <w:rPr>
          <w:rFonts w:ascii="Arial" w:hAnsi="Arial" w:cs="Arial"/>
          <w:color w:val="000000" w:themeColor="text1"/>
          <w:sz w:val="24"/>
        </w:rPr>
        <w:t xml:space="preserve"> </w:t>
      </w:r>
      <w:hyperlink r:id="rId16" w:history="1">
        <w:r w:rsidR="002535D2" w:rsidRPr="00555EA0">
          <w:rPr>
            <w:rStyle w:val="Hyperlink"/>
            <w:rFonts w:ascii="Arial" w:hAnsi="Arial" w:cs="Arial"/>
            <w:sz w:val="24"/>
          </w:rPr>
          <w:t>volunteerawards@tewhatuora.govt.nz</w:t>
        </w:r>
      </w:hyperlink>
      <w:r w:rsidR="00532DED" w:rsidRPr="005904C5">
        <w:rPr>
          <w:rFonts w:ascii="Arial" w:hAnsi="Arial" w:cs="Arial"/>
          <w:color w:val="000000" w:themeColor="text1"/>
          <w:sz w:val="24"/>
        </w:rPr>
        <w:t xml:space="preserve">. </w:t>
      </w:r>
    </w:p>
    <w:p w14:paraId="4D8798EE" w14:textId="421CEC4D" w:rsidR="00A35C48" w:rsidRDefault="004844BF" w:rsidP="004844BF">
      <w:pPr>
        <w:pStyle w:val="Footer"/>
        <w:spacing w:after="240"/>
        <w:rPr>
          <w:rFonts w:ascii="Arial" w:hAnsi="Arial" w:cs="Arial"/>
          <w:color w:val="000000" w:themeColor="text1"/>
          <w:sz w:val="24"/>
        </w:rPr>
      </w:pPr>
      <w:r w:rsidRPr="005904C5">
        <w:rPr>
          <w:rFonts w:ascii="Arial" w:hAnsi="Arial" w:cs="Arial"/>
          <w:color w:val="000000" w:themeColor="text1"/>
          <w:sz w:val="24"/>
        </w:rPr>
        <w:t xml:space="preserve">Once we receive your form, we will contact nominees directly to confirm that they have been nominated for the Awards. </w:t>
      </w:r>
    </w:p>
    <w:p w14:paraId="76A31F76" w14:textId="4B51E270" w:rsidR="004844BF" w:rsidRPr="005904C5" w:rsidRDefault="004844BF" w:rsidP="004844BF">
      <w:pPr>
        <w:pStyle w:val="Footer"/>
        <w:spacing w:after="240"/>
        <w:rPr>
          <w:rFonts w:ascii="Arial" w:hAnsi="Arial" w:cs="Arial"/>
          <w:color w:val="000000" w:themeColor="text1"/>
          <w:sz w:val="24"/>
        </w:rPr>
      </w:pPr>
      <w:r w:rsidRPr="005904C5">
        <w:rPr>
          <w:rFonts w:ascii="Arial" w:hAnsi="Arial" w:cs="Arial"/>
          <w:color w:val="000000" w:themeColor="text1"/>
          <w:sz w:val="24"/>
        </w:rPr>
        <w:t>We will contact all nominees again once judging has been completed.</w:t>
      </w:r>
    </w:p>
    <w:sectPr w:rsidR="004844BF" w:rsidRPr="005904C5" w:rsidSect="00A35C48">
      <w:footerReference w:type="default" r:id="rId17"/>
      <w:pgSz w:w="11907" w:h="16840" w:code="9"/>
      <w:pgMar w:top="-1843" w:right="562" w:bottom="144" w:left="562" w:header="432" w:footer="461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D9F36" w14:textId="77777777" w:rsidR="00C3009D" w:rsidRDefault="00C3009D" w:rsidP="00DA4FBB">
      <w:r>
        <w:separator/>
      </w:r>
    </w:p>
  </w:endnote>
  <w:endnote w:type="continuationSeparator" w:id="0">
    <w:p w14:paraId="4DBFE263" w14:textId="77777777" w:rsidR="00C3009D" w:rsidRDefault="00C3009D" w:rsidP="00DA4FBB">
      <w:r>
        <w:continuationSeparator/>
      </w:r>
    </w:p>
  </w:endnote>
  <w:endnote w:type="continuationNotice" w:id="1">
    <w:p w14:paraId="6418711C" w14:textId="77777777" w:rsidR="00C3009D" w:rsidRDefault="00C300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äori">
    <w:altName w:val="Arial"/>
    <w:panose1 w:val="00000000000000000000"/>
    <w:charset w:val="00"/>
    <w:family w:val="roman"/>
    <w:notTrueType/>
    <w:pitch w:val="default"/>
  </w:font>
  <w:font w:name="Times New Roman Mäori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2BF27ED2" w14:paraId="048B832B" w14:textId="77777777" w:rsidTr="2BF27ED2">
      <w:trPr>
        <w:trHeight w:val="300"/>
      </w:trPr>
      <w:tc>
        <w:tcPr>
          <w:tcW w:w="3590" w:type="dxa"/>
        </w:tcPr>
        <w:p w14:paraId="2D8C79B9" w14:textId="13077C74" w:rsidR="2BF27ED2" w:rsidRDefault="2BF27ED2" w:rsidP="2BF27ED2">
          <w:pPr>
            <w:pStyle w:val="Header"/>
            <w:ind w:left="-115"/>
          </w:pPr>
        </w:p>
      </w:tc>
      <w:tc>
        <w:tcPr>
          <w:tcW w:w="3590" w:type="dxa"/>
        </w:tcPr>
        <w:p w14:paraId="78A98B28" w14:textId="25104B44" w:rsidR="2BF27ED2" w:rsidRDefault="2BF27ED2" w:rsidP="2BF27ED2">
          <w:pPr>
            <w:pStyle w:val="Header"/>
            <w:jc w:val="center"/>
          </w:pPr>
        </w:p>
      </w:tc>
      <w:tc>
        <w:tcPr>
          <w:tcW w:w="3590" w:type="dxa"/>
        </w:tcPr>
        <w:p w14:paraId="25214CEC" w14:textId="1D77769C" w:rsidR="2BF27ED2" w:rsidRDefault="2BF27ED2" w:rsidP="2BF27ED2">
          <w:pPr>
            <w:pStyle w:val="Header"/>
            <w:ind w:right="-115"/>
            <w:jc w:val="right"/>
          </w:pPr>
        </w:p>
      </w:tc>
    </w:tr>
  </w:tbl>
  <w:p w14:paraId="3CECD150" w14:textId="6CC5C4AC" w:rsidR="2BF27ED2" w:rsidRDefault="2BF27ED2" w:rsidP="2BF27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40049" w14:textId="77777777" w:rsidR="00C3009D" w:rsidRDefault="00C3009D" w:rsidP="00DA4FBB">
      <w:r>
        <w:separator/>
      </w:r>
    </w:p>
  </w:footnote>
  <w:footnote w:type="continuationSeparator" w:id="0">
    <w:p w14:paraId="5F094F01" w14:textId="77777777" w:rsidR="00C3009D" w:rsidRDefault="00C3009D" w:rsidP="00DA4FBB">
      <w:r>
        <w:continuationSeparator/>
      </w:r>
    </w:p>
  </w:footnote>
  <w:footnote w:type="continuationNotice" w:id="1">
    <w:p w14:paraId="4D04F154" w14:textId="77777777" w:rsidR="00C3009D" w:rsidRDefault="00C300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A272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157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364"/>
    <w:rsid w:val="00003C34"/>
    <w:rsid w:val="000118D7"/>
    <w:rsid w:val="00020B3A"/>
    <w:rsid w:val="000279A5"/>
    <w:rsid w:val="000417A1"/>
    <w:rsid w:val="0004511F"/>
    <w:rsid w:val="000471AC"/>
    <w:rsid w:val="0005080B"/>
    <w:rsid w:val="0005748C"/>
    <w:rsid w:val="00065537"/>
    <w:rsid w:val="00072F0E"/>
    <w:rsid w:val="0008645F"/>
    <w:rsid w:val="000A6B96"/>
    <w:rsid w:val="000B110D"/>
    <w:rsid w:val="000F420A"/>
    <w:rsid w:val="00103EF3"/>
    <w:rsid w:val="00107E84"/>
    <w:rsid w:val="001119B6"/>
    <w:rsid w:val="0013071F"/>
    <w:rsid w:val="001366C1"/>
    <w:rsid w:val="00172AA7"/>
    <w:rsid w:val="001C55DE"/>
    <w:rsid w:val="001D529D"/>
    <w:rsid w:val="00205EB6"/>
    <w:rsid w:val="00220519"/>
    <w:rsid w:val="0023678D"/>
    <w:rsid w:val="002535D2"/>
    <w:rsid w:val="00254914"/>
    <w:rsid w:val="00275B4F"/>
    <w:rsid w:val="002949EA"/>
    <w:rsid w:val="00295567"/>
    <w:rsid w:val="002A07EA"/>
    <w:rsid w:val="002C6F44"/>
    <w:rsid w:val="00307F9E"/>
    <w:rsid w:val="00310A79"/>
    <w:rsid w:val="00315F1E"/>
    <w:rsid w:val="00337C7A"/>
    <w:rsid w:val="003459BA"/>
    <w:rsid w:val="00390797"/>
    <w:rsid w:val="003957AF"/>
    <w:rsid w:val="003A3723"/>
    <w:rsid w:val="003D4A01"/>
    <w:rsid w:val="003E0FC1"/>
    <w:rsid w:val="003E7802"/>
    <w:rsid w:val="003F23AD"/>
    <w:rsid w:val="003F26E4"/>
    <w:rsid w:val="00401FDF"/>
    <w:rsid w:val="00402D4B"/>
    <w:rsid w:val="00413047"/>
    <w:rsid w:val="00423078"/>
    <w:rsid w:val="004667FF"/>
    <w:rsid w:val="004737F9"/>
    <w:rsid w:val="004844BF"/>
    <w:rsid w:val="004925D2"/>
    <w:rsid w:val="00494F5A"/>
    <w:rsid w:val="004B6CCB"/>
    <w:rsid w:val="004C0436"/>
    <w:rsid w:val="004C669E"/>
    <w:rsid w:val="004E499B"/>
    <w:rsid w:val="00510BB3"/>
    <w:rsid w:val="0051369E"/>
    <w:rsid w:val="0051687F"/>
    <w:rsid w:val="00524725"/>
    <w:rsid w:val="00531168"/>
    <w:rsid w:val="00532DED"/>
    <w:rsid w:val="0054024B"/>
    <w:rsid w:val="005820C4"/>
    <w:rsid w:val="005858F5"/>
    <w:rsid w:val="005904C5"/>
    <w:rsid w:val="00593E44"/>
    <w:rsid w:val="005A503F"/>
    <w:rsid w:val="005B34FC"/>
    <w:rsid w:val="005C4C0F"/>
    <w:rsid w:val="005E7E86"/>
    <w:rsid w:val="006013C7"/>
    <w:rsid w:val="0061760D"/>
    <w:rsid w:val="00645565"/>
    <w:rsid w:val="0064581F"/>
    <w:rsid w:val="00650BDB"/>
    <w:rsid w:val="00655D8A"/>
    <w:rsid w:val="00664CE6"/>
    <w:rsid w:val="00691E0B"/>
    <w:rsid w:val="006A56C4"/>
    <w:rsid w:val="006A5D69"/>
    <w:rsid w:val="006A602D"/>
    <w:rsid w:val="006B205B"/>
    <w:rsid w:val="006B5213"/>
    <w:rsid w:val="006C06A3"/>
    <w:rsid w:val="006E02F1"/>
    <w:rsid w:val="006E4FC7"/>
    <w:rsid w:val="007002BC"/>
    <w:rsid w:val="00701C86"/>
    <w:rsid w:val="00714364"/>
    <w:rsid w:val="007238E3"/>
    <w:rsid w:val="00723AE5"/>
    <w:rsid w:val="00741CC1"/>
    <w:rsid w:val="00794125"/>
    <w:rsid w:val="00795301"/>
    <w:rsid w:val="007C3777"/>
    <w:rsid w:val="007D0AA3"/>
    <w:rsid w:val="007D4A60"/>
    <w:rsid w:val="0080680A"/>
    <w:rsid w:val="00806EF9"/>
    <w:rsid w:val="00816A77"/>
    <w:rsid w:val="0083568E"/>
    <w:rsid w:val="00860846"/>
    <w:rsid w:val="00866D4A"/>
    <w:rsid w:val="008730A0"/>
    <w:rsid w:val="008801FB"/>
    <w:rsid w:val="00882143"/>
    <w:rsid w:val="008903F2"/>
    <w:rsid w:val="008A676E"/>
    <w:rsid w:val="008B6AD7"/>
    <w:rsid w:val="008C4951"/>
    <w:rsid w:val="008C619B"/>
    <w:rsid w:val="008D4E3A"/>
    <w:rsid w:val="008E6029"/>
    <w:rsid w:val="008F1CA4"/>
    <w:rsid w:val="009016C5"/>
    <w:rsid w:val="00907948"/>
    <w:rsid w:val="00931323"/>
    <w:rsid w:val="00937E13"/>
    <w:rsid w:val="00940BF5"/>
    <w:rsid w:val="009439B2"/>
    <w:rsid w:val="00964345"/>
    <w:rsid w:val="00965A46"/>
    <w:rsid w:val="00981DF3"/>
    <w:rsid w:val="009C6E0E"/>
    <w:rsid w:val="009D3E75"/>
    <w:rsid w:val="009E4E15"/>
    <w:rsid w:val="009F044D"/>
    <w:rsid w:val="009F19EC"/>
    <w:rsid w:val="00A0733D"/>
    <w:rsid w:val="00A16A53"/>
    <w:rsid w:val="00A35C48"/>
    <w:rsid w:val="00A55E43"/>
    <w:rsid w:val="00A61101"/>
    <w:rsid w:val="00A639CD"/>
    <w:rsid w:val="00A66D09"/>
    <w:rsid w:val="00A67077"/>
    <w:rsid w:val="00A6742A"/>
    <w:rsid w:val="00A7627B"/>
    <w:rsid w:val="00A80C76"/>
    <w:rsid w:val="00AA300B"/>
    <w:rsid w:val="00AA66EE"/>
    <w:rsid w:val="00AD71EE"/>
    <w:rsid w:val="00AE662E"/>
    <w:rsid w:val="00AE74F3"/>
    <w:rsid w:val="00AF12D8"/>
    <w:rsid w:val="00B13C87"/>
    <w:rsid w:val="00B37BA7"/>
    <w:rsid w:val="00B84BB1"/>
    <w:rsid w:val="00B873FA"/>
    <w:rsid w:val="00B94B15"/>
    <w:rsid w:val="00BD7A80"/>
    <w:rsid w:val="00C043E1"/>
    <w:rsid w:val="00C23C76"/>
    <w:rsid w:val="00C26C66"/>
    <w:rsid w:val="00C3009D"/>
    <w:rsid w:val="00C456E6"/>
    <w:rsid w:val="00C540FB"/>
    <w:rsid w:val="00C5513D"/>
    <w:rsid w:val="00C6045D"/>
    <w:rsid w:val="00C668CA"/>
    <w:rsid w:val="00C679E1"/>
    <w:rsid w:val="00C90FFE"/>
    <w:rsid w:val="00C92BCC"/>
    <w:rsid w:val="00C97113"/>
    <w:rsid w:val="00CA17C0"/>
    <w:rsid w:val="00CB4FB5"/>
    <w:rsid w:val="00CE2B33"/>
    <w:rsid w:val="00CE45AB"/>
    <w:rsid w:val="00CE5BCE"/>
    <w:rsid w:val="00D05018"/>
    <w:rsid w:val="00D05694"/>
    <w:rsid w:val="00D10872"/>
    <w:rsid w:val="00D153C1"/>
    <w:rsid w:val="00D2428D"/>
    <w:rsid w:val="00D40D46"/>
    <w:rsid w:val="00D5228E"/>
    <w:rsid w:val="00D537FD"/>
    <w:rsid w:val="00D670C5"/>
    <w:rsid w:val="00D74967"/>
    <w:rsid w:val="00D93F9D"/>
    <w:rsid w:val="00D95602"/>
    <w:rsid w:val="00D97874"/>
    <w:rsid w:val="00DA4FBB"/>
    <w:rsid w:val="00DB0EEC"/>
    <w:rsid w:val="00DE5D5E"/>
    <w:rsid w:val="00DF5585"/>
    <w:rsid w:val="00DF753A"/>
    <w:rsid w:val="00E11E1E"/>
    <w:rsid w:val="00E24C7E"/>
    <w:rsid w:val="00E309BF"/>
    <w:rsid w:val="00E33541"/>
    <w:rsid w:val="00E46C7D"/>
    <w:rsid w:val="00E63B7E"/>
    <w:rsid w:val="00E77345"/>
    <w:rsid w:val="00E959EB"/>
    <w:rsid w:val="00EA7F49"/>
    <w:rsid w:val="00EE0B00"/>
    <w:rsid w:val="00EE77A4"/>
    <w:rsid w:val="00EF7538"/>
    <w:rsid w:val="00F0177E"/>
    <w:rsid w:val="00F14557"/>
    <w:rsid w:val="00F6071B"/>
    <w:rsid w:val="00F64E23"/>
    <w:rsid w:val="00F80CF2"/>
    <w:rsid w:val="00F95114"/>
    <w:rsid w:val="00FA1572"/>
    <w:rsid w:val="00FB0ACD"/>
    <w:rsid w:val="00FB1369"/>
    <w:rsid w:val="00FC3B02"/>
    <w:rsid w:val="01CD3D69"/>
    <w:rsid w:val="01E99099"/>
    <w:rsid w:val="022184EF"/>
    <w:rsid w:val="135F6A24"/>
    <w:rsid w:val="1BC60FF9"/>
    <w:rsid w:val="1F220D60"/>
    <w:rsid w:val="2831DCB1"/>
    <w:rsid w:val="2BF27ED2"/>
    <w:rsid w:val="2E627758"/>
    <w:rsid w:val="4D2D88F3"/>
    <w:rsid w:val="53D01089"/>
    <w:rsid w:val="701ED0FE"/>
    <w:rsid w:val="7908AAAF"/>
    <w:rsid w:val="7B7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298E8"/>
  <w15:docId w15:val="{03AE9899-9506-4F50-A388-344BA8E2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11F"/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80A"/>
    <w:pPr>
      <w:keepNext/>
      <w:keepLines/>
      <w:spacing w:before="120" w:after="120"/>
      <w:outlineLvl w:val="0"/>
    </w:pPr>
    <w:rPr>
      <w:rFonts w:eastAsiaTheme="majorEastAsia" w:cstheme="majorBidi"/>
      <w:b/>
      <w:color w:val="365F91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jor">
    <w:name w:val="Major"/>
    <w:basedOn w:val="Normal"/>
    <w:rsid w:val="00072F0E"/>
    <w:pPr>
      <w:autoSpaceDE w:val="0"/>
      <w:autoSpaceDN w:val="0"/>
      <w:adjustRightInd w:val="0"/>
      <w:spacing w:line="240" w:lineRule="atLeast"/>
      <w:jc w:val="both"/>
    </w:pPr>
    <w:rPr>
      <w:rFonts w:ascii="Arial M" w:hAnsi="Arial M"/>
      <w:b/>
      <w:bCs/>
      <w:color w:val="000000"/>
      <w:lang w:val="en-US"/>
    </w:rPr>
  </w:style>
  <w:style w:type="paragraph" w:customStyle="1" w:styleId="2ndlevel">
    <w:name w:val="2nd level"/>
    <w:basedOn w:val="Normal"/>
    <w:rsid w:val="00072F0E"/>
    <w:pPr>
      <w:autoSpaceDE w:val="0"/>
      <w:autoSpaceDN w:val="0"/>
      <w:adjustRightInd w:val="0"/>
      <w:spacing w:line="240" w:lineRule="atLeast"/>
      <w:jc w:val="both"/>
    </w:pPr>
    <w:rPr>
      <w:rFonts w:ascii="Arial M" w:hAnsi="Arial M"/>
      <w:b/>
      <w:bCs/>
      <w:color w:val="000000"/>
      <w:lang w:val="en-US"/>
    </w:rPr>
  </w:style>
  <w:style w:type="paragraph" w:customStyle="1" w:styleId="3rdlevel">
    <w:name w:val="3rd level"/>
    <w:basedOn w:val="Normal"/>
    <w:rsid w:val="00072F0E"/>
    <w:pPr>
      <w:autoSpaceDE w:val="0"/>
      <w:autoSpaceDN w:val="0"/>
      <w:adjustRightInd w:val="0"/>
      <w:spacing w:line="240" w:lineRule="atLeast"/>
      <w:jc w:val="both"/>
    </w:pPr>
    <w:rPr>
      <w:rFonts w:ascii="Arial M" w:hAnsi="Arial M"/>
      <w:b/>
      <w:bCs/>
      <w:i/>
      <w:iCs/>
      <w:color w:val="000000"/>
      <w:lang w:val="en-US"/>
    </w:rPr>
  </w:style>
  <w:style w:type="paragraph" w:customStyle="1" w:styleId="4thlevel">
    <w:name w:val="4th level"/>
    <w:basedOn w:val="Normal"/>
    <w:rsid w:val="00072F0E"/>
    <w:pPr>
      <w:autoSpaceDE w:val="0"/>
      <w:autoSpaceDN w:val="0"/>
      <w:adjustRightInd w:val="0"/>
      <w:spacing w:line="240" w:lineRule="atLeast"/>
      <w:jc w:val="both"/>
    </w:pPr>
    <w:rPr>
      <w:rFonts w:ascii="Times New Roman M" w:hAnsi="Times New Roman M"/>
      <w:i/>
      <w:iCs/>
      <w:color w:val="000000"/>
      <w:lang w:val="en-US"/>
    </w:rPr>
  </w:style>
  <w:style w:type="paragraph" w:customStyle="1" w:styleId="Unpublished">
    <w:name w:val="Unpublished"/>
    <w:basedOn w:val="Normal"/>
    <w:rsid w:val="00072F0E"/>
    <w:rPr>
      <w:rFonts w:ascii="Arial Mäori" w:hAnsi="Arial Mäori"/>
    </w:rPr>
  </w:style>
  <w:style w:type="paragraph" w:customStyle="1" w:styleId="Published">
    <w:name w:val="Published"/>
    <w:basedOn w:val="Normal"/>
    <w:rsid w:val="00072F0E"/>
    <w:rPr>
      <w:rFonts w:ascii="Times New Roman Mäori" w:hAnsi="Times New Roman Mäori"/>
    </w:rPr>
  </w:style>
  <w:style w:type="table" w:styleId="TableGrid">
    <w:name w:val="Table Grid"/>
    <w:basedOn w:val="TableNormal"/>
    <w:rsid w:val="0059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HHeading2">
    <w:name w:val="MoH Heading2"/>
    <w:basedOn w:val="Normal"/>
    <w:rsid w:val="00072F0E"/>
    <w:rPr>
      <w:rFonts w:ascii="Arial Mäori" w:hAnsi="Arial Mäori"/>
      <w:b/>
    </w:rPr>
  </w:style>
  <w:style w:type="paragraph" w:customStyle="1" w:styleId="MoHHeading1">
    <w:name w:val="MoH Heading1"/>
    <w:basedOn w:val="Normal"/>
    <w:rsid w:val="00072F0E"/>
    <w:rPr>
      <w:rFonts w:ascii="Arial Mäori" w:hAnsi="Arial Mäori"/>
      <w:b/>
      <w:caps/>
    </w:rPr>
  </w:style>
  <w:style w:type="paragraph" w:customStyle="1" w:styleId="MoHHeading3">
    <w:name w:val="MoH Heading3"/>
    <w:basedOn w:val="Normal"/>
    <w:rsid w:val="00072F0E"/>
    <w:rPr>
      <w:rFonts w:ascii="Arial Mäori" w:hAnsi="Arial Mäori"/>
      <w:b/>
      <w:i/>
    </w:rPr>
  </w:style>
  <w:style w:type="paragraph" w:styleId="BalloonText">
    <w:name w:val="Balloon Text"/>
    <w:basedOn w:val="Normal"/>
    <w:semiHidden/>
    <w:rsid w:val="00593E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680A"/>
    <w:rPr>
      <w:rFonts w:ascii="Segoe UI" w:eastAsiaTheme="majorEastAsia" w:hAnsi="Segoe UI" w:cstheme="majorBidi"/>
      <w:b/>
      <w:color w:val="365F91" w:themeColor="accent1" w:themeShade="BF"/>
      <w:sz w:val="36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7627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A4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FBB"/>
    <w:rPr>
      <w:rFonts w:ascii="Segoe UI" w:hAnsi="Segoe UI"/>
      <w:sz w:val="21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FBB"/>
    <w:rPr>
      <w:rFonts w:ascii="Segoe UI" w:hAnsi="Segoe UI"/>
      <w:sz w:val="21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524725"/>
    <w:pPr>
      <w:numPr>
        <w:numId w:val="1"/>
      </w:numPr>
      <w:contextualSpacing/>
    </w:pPr>
  </w:style>
  <w:style w:type="paragraph" w:customStyle="1" w:styleId="Tablelist">
    <w:name w:val="Table list"/>
    <w:basedOn w:val="Normal"/>
    <w:link w:val="TablelistChar"/>
    <w:qFormat/>
    <w:rsid w:val="00B94B15"/>
    <w:pPr>
      <w:spacing w:before="40" w:after="40" w:line="276" w:lineRule="auto"/>
    </w:pPr>
    <w:rPr>
      <w:rFonts w:ascii="Arial" w:hAnsi="Arial" w:cs="Arial"/>
      <w:sz w:val="22"/>
      <w:szCs w:val="22"/>
      <w:lang w:eastAsia="en-GB"/>
    </w:rPr>
  </w:style>
  <w:style w:type="character" w:customStyle="1" w:styleId="TablelistChar">
    <w:name w:val="Table list Char"/>
    <w:basedOn w:val="DefaultParagraphFont"/>
    <w:link w:val="Tablelist"/>
    <w:rsid w:val="00B94B15"/>
    <w:rPr>
      <w:rFonts w:ascii="Arial" w:hAnsi="Arial" w:cs="Arial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D670C5"/>
    <w:rPr>
      <w:rFonts w:ascii="Segoe UI" w:hAnsi="Segoe UI"/>
      <w:sz w:val="21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4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0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0FB"/>
    <w:rPr>
      <w:rFonts w:ascii="Segoe UI" w:hAnsi="Segoe U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0FB"/>
    <w:rPr>
      <w:rFonts w:ascii="Segoe UI" w:hAnsi="Segoe U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3459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volunteerawards@tewhatuora.govt.n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olunteerawards@tewhatuora.govt.nz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volunteerawards@tewhatuora.govt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gional%20Management%20Team\Death%20of%20a%20Service%20User%20Documentation\MoH%20Death%20-%20Notif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B491AF17A9B31E4BA132C5EA6D3BFAD1" ma:contentTypeVersion="25" ma:contentTypeDescription="Create a new document." ma:contentTypeScope="" ma:versionID="992c8cca83401da4d94d78599e7d41f2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f9b7eef1-c3da-46ce-8cf7-16015b1debc7" targetNamespace="http://schemas.microsoft.com/office/2006/metadata/properties" ma:root="true" ma:fieldsID="b1bed0ecf34648543a6d21c39c35ec3d" ns1:_="" ns2:_="" ns3:_="">
    <xsd:import namespace="http://schemas.microsoft.com/sharepoint/v3"/>
    <xsd:import namespace="9253c88c-d550-4ff1-afdc-d5dc691f60b0"/>
    <xsd:import namespace="f9b7eef1-c3da-46ce-8cf7-16015b1debc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bb58c8e-bf79-420f-ac55-65f14613a096}" ma:internalName="TaxCatchAll" ma:showField="CatchAllData" ma:web="f9b7eef1-c3da-46ce-8cf7-16015b1de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bb58c8e-bf79-420f-ac55-65f14613a096}" ma:internalName="TaxCatchAllLabel" ma:readOnly="true" ma:showField="CatchAllDataLabel" ma:web="f9b7eef1-c3da-46ce-8cf7-16015b1de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240;#Communications and Engagement|0a443b19-3158-4081-b497-657038be65a6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4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7eef1-c3da-46ce-8cf7-16015b1debc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and Engagement</TermName>
          <TermId xmlns="http://schemas.microsoft.com/office/infopath/2007/PartnerControls">0a443b19-3158-4081-b497-657038be65a6</TermId>
        </TermInfo>
      </Terms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TaxCatchAll xmlns="9253c88c-d550-4ff1-afdc-d5dc691f60b0">
      <Value>4</Value>
      <Value>240</Value>
    </TaxCatchAll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f9b7eef1-c3da-46ce-8cf7-16015b1debc7">000152-788713261-1941</_dlc_DocId>
    <_dlc_DocIdUrl xmlns="f9b7eef1-c3da-46ce-8cf7-16015b1debc7">
      <Url>https://hauoraaotearoa.sharepoint.com/sites/000152/_layouts/15/DocIdRedir.aspx?ID=000152-788713261-1941</Url>
      <Description>000152-788713261-1941</Description>
    </_dlc_DocIdUrl>
  </documentManagement>
</p:properties>
</file>

<file path=customXml/itemProps1.xml><?xml version="1.0" encoding="utf-8"?>
<ds:datastoreItem xmlns:ds="http://schemas.openxmlformats.org/officeDocument/2006/customXml" ds:itemID="{50CD4E75-AC57-4AA4-A38F-FA4D84DCA4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955DF8-5635-45E8-B791-82D491CBE18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928D9E2-6F5B-4C79-BCE6-C1BF97DB6D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025D2-63A2-4901-A1B2-DACC94025C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104D8C-74F0-4D94-9FF6-ACABBF257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f9b7eef1-c3da-46ce-8cf7-16015b1d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3A54629-05B1-43F2-9BB7-2FB08695F808}">
  <ds:schemaRefs>
    <ds:schemaRef ds:uri="http://purl.org/dc/elements/1.1/"/>
    <ds:schemaRef ds:uri="http://purl.org/dc/terms/"/>
    <ds:schemaRef ds:uri="http://schemas.microsoft.com/office/infopath/2007/PartnerControls"/>
    <ds:schemaRef ds:uri="f9b7eef1-c3da-46ce-8cf7-16015b1debc7"/>
    <ds:schemaRef ds:uri="http://www.w3.org/XML/1998/namespace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9253c88c-d550-4ff1-afdc-d5dc691f60b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MoH Death - Notification template</Template>
  <TotalTime>6</TotalTime>
  <Pages>2</Pages>
  <Words>403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 of Health Volunteer Awards 2019</vt:lpstr>
    </vt:vector>
  </TitlesOfParts>
  <Company>Ministry Of Health</Company>
  <LinksUpToDate>false</LinksUpToDate>
  <CharactersWithSpaces>3355</CharactersWithSpaces>
  <SharedDoc>false</SharedDoc>
  <HLinks>
    <vt:vector size="12" baseType="variant">
      <vt:variant>
        <vt:i4>4784173</vt:i4>
      </vt:variant>
      <vt:variant>
        <vt:i4>108</vt:i4>
      </vt:variant>
      <vt:variant>
        <vt:i4>0</vt:i4>
      </vt:variant>
      <vt:variant>
        <vt:i4>5</vt:i4>
      </vt:variant>
      <vt:variant>
        <vt:lpwstr>mailto:volunteerawards@tewhatuora.govt.nz</vt:lpwstr>
      </vt:variant>
      <vt:variant>
        <vt:lpwstr/>
      </vt:variant>
      <vt:variant>
        <vt:i4>4784173</vt:i4>
      </vt:variant>
      <vt:variant>
        <vt:i4>105</vt:i4>
      </vt:variant>
      <vt:variant>
        <vt:i4>0</vt:i4>
      </vt:variant>
      <vt:variant>
        <vt:i4>5</vt:i4>
      </vt:variant>
      <vt:variant>
        <vt:lpwstr>mailto:VolunteerAwards@tewhatuora.govt.nz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of Health Volunteer Awards 2019</dc:title>
  <dc:subject/>
  <dc:creator>Stephen Garrett</dc:creator>
  <cp:keywords/>
  <cp:lastModifiedBy>Hannah Lee</cp:lastModifiedBy>
  <cp:revision>10</cp:revision>
  <cp:lastPrinted>2020-03-11T20:16:00Z</cp:lastPrinted>
  <dcterms:created xsi:type="dcterms:W3CDTF">2025-10-06T00:37:00Z</dcterms:created>
  <dcterms:modified xsi:type="dcterms:W3CDTF">2025-10-06T00:43:00Z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0x010100D5C1E13D20A8554992C24F7EE470E02300B491AF17A9B31E4BA132C5EA6D3BFAD1</vt:lpwstr>
  </property>
  <property fmtid="{D5CDD505-2E9C-101B-9397-08002B2CF9AE}" pid="3" name="BusinessFunction">
    <vt:lpwstr>240;#Communications and Engagement|0a443b19-3158-4081-b497-657038be65a6</vt:lpwstr>
  </property>
  <property fmtid="{D5CDD505-2E9C-101B-9397-08002B2CF9AE}" pid="4" name="HNZStatus">
    <vt:lpwstr>4;#Draft|4dbd6f0d-7021-43d2-a391-03666245495e</vt:lpwstr>
  </property>
  <property fmtid="{D5CDD505-2E9C-101B-9397-08002B2CF9AE}" pid="5" name="_dlc_DocIdItemGuid">
    <vt:lpwstr>6a07643c-7d66-4052-95e5-62576d648594</vt:lpwstr>
  </property>
  <property fmtid="{D5CDD505-2E9C-101B-9397-08002B2CF9AE}" pid="6" name="HNZRegion">
    <vt:lpwstr/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HNZTopic">
    <vt:lpwstr/>
  </property>
  <property fmtid="{D5CDD505-2E9C-101B-9397-08002B2CF9AE}" pid="10" name="HNZLocalArea">
    <vt:lpwstr/>
  </property>
</Properties>
</file>